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3F9E" w14:textId="77777777" w:rsidR="004A6193" w:rsidRPr="004A6193" w:rsidRDefault="004A6193" w:rsidP="004A6193">
      <w:pPr>
        <w:spacing w:line="240" w:lineRule="auto"/>
        <w:rPr>
          <w:sz w:val="2"/>
          <w:szCs w:val="2"/>
        </w:rPr>
        <w:sectPr w:rsidR="004A6193" w:rsidRPr="004A6193" w:rsidSect="00E367F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313" w:right="1134" w:bottom="907" w:left="4196" w:header="737" w:footer="454" w:gutter="0"/>
          <w:cols w:space="708"/>
          <w:titlePg/>
          <w:docGrid w:linePitch="360"/>
        </w:sectPr>
      </w:pPr>
    </w:p>
    <w:sdt>
      <w:sdtPr>
        <w:tag w:val="cntRubrik"/>
        <w:id w:val="-412702111"/>
        <w:placeholder>
          <w:docPart w:val="52C1B1DFC17F4BBB9D77C2E177FED710"/>
        </w:placeholder>
      </w:sdtPr>
      <w:sdtEndPr/>
      <w:sdtContent>
        <w:p w14:paraId="02A947A7" w14:textId="4B6932A4" w:rsidR="00804E05" w:rsidRPr="00600676" w:rsidRDefault="00804E05" w:rsidP="00600676">
          <w:pPr>
            <w:pStyle w:val="Rubrik1"/>
          </w:pPr>
          <w:r>
            <w:t xml:space="preserve">Ansökan </w:t>
          </w:r>
          <w:r w:rsidR="00BC5F5C">
            <w:t>om tid till skolhunden</w:t>
          </w:r>
        </w:p>
      </w:sdtContent>
    </w:sdt>
    <w:bookmarkStart w:id="0" w:name="bkmStart" w:displacedByCustomXml="prev"/>
    <w:bookmarkEnd w:id="0" w:displacedByCustomXml="prev"/>
    <w:tbl>
      <w:tblPr>
        <w:tblStyle w:val="Tabellrutnt"/>
        <w:tblpPr w:vertAnchor="text" w:horzAnchor="margin" w:tblpY="79"/>
        <w:tblOverlap w:val="never"/>
        <w:tblW w:w="6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1613"/>
      </w:tblGrid>
      <w:tr w:rsidR="00804E05" w:rsidRPr="003A07E0" w14:paraId="5FD3255F" w14:textId="77777777" w:rsidTr="4874ED4C">
        <w:trPr>
          <w:cantSplit/>
          <w:trHeight w:hRule="exact" w:val="227"/>
        </w:trPr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683788" w:themeColor="accent5"/>
            </w:tcBorders>
            <w:noWrap/>
          </w:tcPr>
          <w:p w14:paraId="332E7722" w14:textId="1624256A" w:rsidR="00804E05" w:rsidRPr="003A07E0" w:rsidRDefault="00804E05" w:rsidP="002D58A8">
            <w:pPr>
              <w:widowControl w:val="0"/>
              <w:suppressLineNumbers/>
              <w:suppressAutoHyphens/>
              <w:spacing w:line="220" w:lineRule="exact"/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683788" w:themeColor="accent5"/>
              <w:left w:val="single" w:sz="4" w:space="0" w:color="683788" w:themeColor="accent5"/>
              <w:bottom w:val="nil"/>
              <w:right w:val="single" w:sz="4" w:space="0" w:color="683788" w:themeColor="accent5"/>
            </w:tcBorders>
            <w:noWrap/>
          </w:tcPr>
          <w:p w14:paraId="189D264D" w14:textId="725A8819" w:rsidR="00804E05" w:rsidRPr="003A07E0" w:rsidRDefault="00804E05" w:rsidP="002D58A8">
            <w:pPr>
              <w:widowControl w:val="0"/>
              <w:suppressLineNumbers/>
              <w:suppressAutoHyphens/>
              <w:spacing w:line="220" w:lineRule="exact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</w:tr>
      <w:tr w:rsidR="00804E05" w:rsidRPr="003A07E0" w14:paraId="65867019" w14:textId="77777777" w:rsidTr="4874ED4C">
        <w:trPr>
          <w:cantSplit/>
          <w:trHeight w:hRule="exact" w:val="339"/>
        </w:trPr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683788" w:themeColor="accent5"/>
            </w:tcBorders>
            <w:noWrap/>
          </w:tcPr>
          <w:p w14:paraId="424D9FB4" w14:textId="03BC1094" w:rsidR="00804E05" w:rsidRPr="00944289" w:rsidRDefault="00804E05" w:rsidP="002D58A8">
            <w:pPr>
              <w:widowControl w:val="0"/>
              <w:suppressLineNumbers/>
              <w:suppressAutoHyphens/>
              <w:spacing w:line="360" w:lineRule="exact"/>
              <w:ind w:left="57" w:right="57"/>
              <w:rPr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683788" w:themeColor="accent5"/>
              <w:bottom w:val="single" w:sz="4" w:space="0" w:color="683788" w:themeColor="accent5"/>
              <w:right w:val="single" w:sz="4" w:space="0" w:color="683788" w:themeColor="accent5"/>
            </w:tcBorders>
            <w:noWrap/>
          </w:tcPr>
          <w:p w14:paraId="2A7F0242" w14:textId="1E5A75FF" w:rsidR="00804E05" w:rsidRPr="00944289" w:rsidRDefault="00804E05" w:rsidP="002D58A8">
            <w:pPr>
              <w:widowControl w:val="0"/>
              <w:suppressLineNumbers/>
              <w:suppressAutoHyphens/>
              <w:spacing w:line="360" w:lineRule="exact"/>
              <w:ind w:left="57" w:right="57"/>
              <w:rPr>
                <w:szCs w:val="24"/>
              </w:rPr>
            </w:pPr>
          </w:p>
        </w:tc>
      </w:tr>
      <w:tr w:rsidR="00804E05" w:rsidRPr="003A07E0" w14:paraId="32C6EDD5" w14:textId="77777777" w:rsidTr="4874ED4C">
        <w:trPr>
          <w:cantSplit/>
          <w:trHeight w:hRule="exact" w:val="339"/>
        </w:trPr>
        <w:tc>
          <w:tcPr>
            <w:tcW w:w="4815" w:type="dxa"/>
            <w:tcBorders>
              <w:top w:val="nil"/>
              <w:left w:val="nil"/>
              <w:bottom w:val="single" w:sz="4" w:space="0" w:color="683788" w:themeColor="accent5"/>
              <w:right w:val="nil"/>
            </w:tcBorders>
            <w:noWrap/>
          </w:tcPr>
          <w:p w14:paraId="60FEFC6C" w14:textId="77777777" w:rsidR="00804E05" w:rsidRPr="00944289" w:rsidRDefault="00804E05" w:rsidP="002D58A8">
            <w:pPr>
              <w:widowControl w:val="0"/>
              <w:suppressLineNumbers/>
              <w:suppressAutoHyphens/>
              <w:spacing w:line="360" w:lineRule="exact"/>
              <w:ind w:left="57" w:right="57"/>
              <w:rPr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683788" w:themeColor="accent5"/>
              <w:left w:val="nil"/>
              <w:bottom w:val="single" w:sz="4" w:space="0" w:color="683788" w:themeColor="accent5"/>
              <w:right w:val="nil"/>
            </w:tcBorders>
            <w:noWrap/>
          </w:tcPr>
          <w:p w14:paraId="3126A64F" w14:textId="77777777" w:rsidR="00804E05" w:rsidRPr="003C51AA" w:rsidRDefault="00804E05" w:rsidP="002D58A8">
            <w:pPr>
              <w:widowControl w:val="0"/>
              <w:suppressLineNumbers/>
              <w:suppressAutoHyphens/>
              <w:spacing w:line="360" w:lineRule="exact"/>
              <w:ind w:left="57" w:right="57"/>
              <w:rPr>
                <w:sz w:val="20"/>
                <w:szCs w:val="20"/>
              </w:rPr>
            </w:pPr>
          </w:p>
        </w:tc>
      </w:tr>
      <w:tr w:rsidR="00804E05" w:rsidRPr="003A07E0" w14:paraId="57AA9EB0" w14:textId="77777777" w:rsidTr="4874ED4C">
        <w:trPr>
          <w:cantSplit/>
          <w:trHeight w:hRule="exact" w:val="227"/>
        </w:trPr>
        <w:tc>
          <w:tcPr>
            <w:tcW w:w="4815" w:type="dxa"/>
            <w:tcBorders>
              <w:top w:val="single" w:sz="4" w:space="0" w:color="683788" w:themeColor="accent5"/>
              <w:left w:val="single" w:sz="4" w:space="0" w:color="683788" w:themeColor="accent5"/>
              <w:bottom w:val="nil"/>
              <w:right w:val="single" w:sz="4" w:space="0" w:color="683788" w:themeColor="accent5"/>
            </w:tcBorders>
            <w:noWrap/>
          </w:tcPr>
          <w:p w14:paraId="6BAB4239" w14:textId="3EC22FD3" w:rsidR="00804E05" w:rsidRPr="003A07E0" w:rsidRDefault="00D7302D" w:rsidP="002D58A8">
            <w:pPr>
              <w:widowControl w:val="0"/>
              <w:suppressLineNumbers/>
              <w:suppressAutoHyphens/>
              <w:spacing w:line="220" w:lineRule="exact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Enhetens kontaktuppgifter:</w:t>
            </w:r>
          </w:p>
        </w:tc>
        <w:tc>
          <w:tcPr>
            <w:tcW w:w="1613" w:type="dxa"/>
            <w:tcBorders>
              <w:top w:val="single" w:sz="4" w:space="0" w:color="683788" w:themeColor="accent5"/>
              <w:left w:val="single" w:sz="4" w:space="0" w:color="683788" w:themeColor="accent5"/>
              <w:bottom w:val="nil"/>
              <w:right w:val="single" w:sz="4" w:space="0" w:color="683788" w:themeColor="accent5"/>
            </w:tcBorders>
            <w:noWrap/>
          </w:tcPr>
          <w:p w14:paraId="24186A16" w14:textId="11EBC91D" w:rsidR="00804E05" w:rsidRPr="003A07E0" w:rsidRDefault="00804E05" w:rsidP="002D58A8">
            <w:pPr>
              <w:widowControl w:val="0"/>
              <w:suppressLineNumbers/>
              <w:suppressAutoHyphens/>
              <w:spacing w:line="220" w:lineRule="exact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Avser </w:t>
            </w:r>
            <w:r w:rsidR="00BC5F5C">
              <w:rPr>
                <w:rFonts w:ascii="Arial" w:hAnsi="Arial" w:cs="Arial"/>
                <w:sz w:val="18"/>
                <w:szCs w:val="18"/>
              </w:rPr>
              <w:t>period</w:t>
            </w:r>
          </w:p>
        </w:tc>
      </w:tr>
      <w:tr w:rsidR="00804E05" w:rsidRPr="003A07E0" w14:paraId="00A99E5B" w14:textId="77777777" w:rsidTr="00326643">
        <w:trPr>
          <w:cantSplit/>
          <w:trHeight w:hRule="exact" w:val="1844"/>
        </w:trPr>
        <w:tc>
          <w:tcPr>
            <w:tcW w:w="4815" w:type="dxa"/>
            <w:tcBorders>
              <w:top w:val="nil"/>
              <w:left w:val="single" w:sz="4" w:space="0" w:color="683788" w:themeColor="accent5"/>
              <w:bottom w:val="single" w:sz="4" w:space="0" w:color="683788" w:themeColor="accent5"/>
              <w:right w:val="single" w:sz="4" w:space="0" w:color="683788" w:themeColor="accent5"/>
            </w:tcBorders>
            <w:noWrap/>
          </w:tcPr>
          <w:p w14:paraId="16D4F78E" w14:textId="2CA45D61" w:rsidR="000643E4" w:rsidRDefault="000643E4" w:rsidP="00326643">
            <w:pPr>
              <w:widowControl w:val="0"/>
              <w:suppressLineNumbers/>
              <w:suppressAutoHyphens/>
              <w:spacing w:line="360" w:lineRule="exact"/>
              <w:ind w:right="57"/>
              <w:rPr>
                <w:sz w:val="20"/>
                <w:szCs w:val="20"/>
              </w:rPr>
            </w:pPr>
          </w:p>
          <w:p w14:paraId="4796B7D4" w14:textId="5B70A1FD" w:rsidR="000643E4" w:rsidRPr="00944289" w:rsidRDefault="000643E4" w:rsidP="00D7302D">
            <w:pPr>
              <w:widowControl w:val="0"/>
              <w:suppressLineNumbers/>
              <w:suppressAutoHyphens/>
              <w:spacing w:line="360" w:lineRule="exact"/>
              <w:ind w:right="57"/>
              <w:rPr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683788" w:themeColor="accent5"/>
              <w:bottom w:val="single" w:sz="4" w:space="0" w:color="683788" w:themeColor="accent5"/>
              <w:right w:val="single" w:sz="4" w:space="0" w:color="683788" w:themeColor="accent5"/>
            </w:tcBorders>
            <w:noWrap/>
          </w:tcPr>
          <w:p w14:paraId="115865C5" w14:textId="78B4093B" w:rsidR="00BC5F5C" w:rsidRDefault="00D7302D" w:rsidP="00326643">
            <w:pPr>
              <w:widowControl w:val="0"/>
              <w:suppressLineNumbers/>
              <w:suppressAutoHyphens/>
              <w:spacing w:line="360" w:lineRule="exact"/>
              <w:ind w:right="57"/>
              <w:rPr>
                <w:rFonts w:ascii="Stockholm Type Display Regular" w:hAnsi="Stockholm Type Display Regular"/>
                <w:szCs w:val="24"/>
              </w:rPr>
            </w:pPr>
            <w:r>
              <w:rPr>
                <w:rFonts w:ascii="Stockholm Type Display Regular" w:hAnsi="Stockholm Type Display Regular"/>
                <w:szCs w:val="24"/>
              </w:rPr>
              <w:t xml:space="preserve">v. </w:t>
            </w:r>
            <w:r w:rsidR="00326643">
              <w:rPr>
                <w:rFonts w:ascii="Stockholm Type Display Regular" w:hAnsi="Stockholm Type Display Regular"/>
                <w:szCs w:val="24"/>
              </w:rPr>
              <w:t xml:space="preserve">35–42  </w:t>
            </w:r>
            <w:sdt>
              <w:sdtPr>
                <w:rPr>
                  <w:rFonts w:ascii="Stockholm Type Display Regular" w:hAnsi="Stockholm Type Display Regular"/>
                  <w:szCs w:val="24"/>
                </w:rPr>
                <w:id w:val="-99718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64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26643" w:rsidRPr="00804E05">
              <w:rPr>
                <w:rFonts w:ascii="Stockholm Type Display Regular" w:hAnsi="Stockholm Type Display Regular"/>
                <w:sz w:val="20"/>
                <w:szCs w:val="20"/>
              </w:rPr>
              <w:t xml:space="preserve">  </w:t>
            </w:r>
          </w:p>
          <w:p w14:paraId="7E3BD9EB" w14:textId="5EB330FC" w:rsidR="00D7302D" w:rsidRDefault="00D7302D" w:rsidP="00D7302D">
            <w:pPr>
              <w:widowControl w:val="0"/>
              <w:suppressLineNumbers/>
              <w:suppressAutoHyphens/>
              <w:spacing w:line="360" w:lineRule="exact"/>
              <w:ind w:right="57"/>
              <w:rPr>
                <w:rFonts w:ascii="Stockholm Type Display Regular" w:hAnsi="Stockholm Type Display Regular"/>
                <w:szCs w:val="24"/>
              </w:rPr>
            </w:pPr>
            <w:r>
              <w:rPr>
                <w:rFonts w:ascii="Stockholm Type Display Regular" w:hAnsi="Stockholm Type Display Regular"/>
                <w:szCs w:val="24"/>
              </w:rPr>
              <w:t xml:space="preserve">v. </w:t>
            </w:r>
            <w:r w:rsidR="00326643">
              <w:rPr>
                <w:rFonts w:ascii="Stockholm Type Display Regular" w:hAnsi="Stockholm Type Display Regular"/>
                <w:szCs w:val="24"/>
              </w:rPr>
              <w:t xml:space="preserve">43–51  </w:t>
            </w:r>
            <w:sdt>
              <w:sdtPr>
                <w:rPr>
                  <w:rFonts w:ascii="Stockholm Type Display Regular" w:hAnsi="Stockholm Type Display Regular"/>
                  <w:szCs w:val="24"/>
                </w:rPr>
                <w:id w:val="90488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64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2F657862" w14:textId="2DD321A8" w:rsidR="00D7302D" w:rsidRDefault="00D7302D" w:rsidP="00D7302D">
            <w:pPr>
              <w:widowControl w:val="0"/>
              <w:suppressLineNumbers/>
              <w:suppressAutoHyphens/>
              <w:spacing w:line="360" w:lineRule="exact"/>
              <w:ind w:right="57"/>
              <w:rPr>
                <w:rFonts w:ascii="Stockholm Type Display Regular" w:hAnsi="Stockholm Type Display Regular"/>
                <w:szCs w:val="24"/>
              </w:rPr>
            </w:pPr>
            <w:r>
              <w:rPr>
                <w:rFonts w:ascii="Stockholm Type Display Regular" w:hAnsi="Stockholm Type Display Regular"/>
                <w:szCs w:val="24"/>
              </w:rPr>
              <w:t xml:space="preserve">v. </w:t>
            </w:r>
            <w:r w:rsidR="00326643">
              <w:rPr>
                <w:rFonts w:ascii="Stockholm Type Display Regular" w:hAnsi="Stockholm Type Display Regular"/>
                <w:szCs w:val="24"/>
              </w:rPr>
              <w:t xml:space="preserve">3–12    </w:t>
            </w:r>
            <w:sdt>
              <w:sdtPr>
                <w:rPr>
                  <w:rFonts w:ascii="Stockholm Type Display Regular" w:hAnsi="Stockholm Type Display Regular"/>
                  <w:szCs w:val="24"/>
                </w:rPr>
                <w:id w:val="-92164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64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10A763BA" w14:textId="218AF427" w:rsidR="00804E05" w:rsidRPr="00326643" w:rsidRDefault="00D7302D" w:rsidP="00326643">
            <w:pPr>
              <w:widowControl w:val="0"/>
              <w:suppressLineNumbers/>
              <w:suppressAutoHyphens/>
              <w:spacing w:line="360" w:lineRule="exact"/>
              <w:ind w:right="57"/>
              <w:rPr>
                <w:rFonts w:ascii="Stockholm Type Display Regular" w:hAnsi="Stockholm Type Display Regular"/>
                <w:szCs w:val="24"/>
              </w:rPr>
            </w:pPr>
            <w:r>
              <w:rPr>
                <w:rFonts w:ascii="Stockholm Type Display Regular" w:hAnsi="Stockholm Type Display Regular"/>
                <w:szCs w:val="24"/>
              </w:rPr>
              <w:t xml:space="preserve">v. </w:t>
            </w:r>
            <w:r w:rsidR="00326643">
              <w:rPr>
                <w:rFonts w:ascii="Stockholm Type Display Regular" w:hAnsi="Stockholm Type Display Regular"/>
                <w:szCs w:val="24"/>
              </w:rPr>
              <w:t xml:space="preserve">13–23  </w:t>
            </w:r>
            <w:sdt>
              <w:sdtPr>
                <w:rPr>
                  <w:rFonts w:ascii="Stockholm Type Display Regular" w:hAnsi="Stockholm Type Display Regular"/>
                  <w:szCs w:val="24"/>
                </w:rPr>
                <w:id w:val="-2501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64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804E05" w:rsidRPr="003A07E0" w14:paraId="7DA9F8E0" w14:textId="77777777" w:rsidTr="4874ED4C">
        <w:trPr>
          <w:cantSplit/>
          <w:trHeight w:hRule="exact" w:val="227"/>
        </w:trPr>
        <w:tc>
          <w:tcPr>
            <w:tcW w:w="4815" w:type="dxa"/>
            <w:tcBorders>
              <w:top w:val="single" w:sz="4" w:space="0" w:color="683788" w:themeColor="accent5"/>
              <w:left w:val="single" w:sz="4" w:space="0" w:color="683788" w:themeColor="accent5"/>
              <w:bottom w:val="nil"/>
              <w:right w:val="single" w:sz="4" w:space="0" w:color="683788" w:themeColor="accent5"/>
            </w:tcBorders>
            <w:noWrap/>
          </w:tcPr>
          <w:p w14:paraId="36430968" w14:textId="173D59CC" w:rsidR="00804E05" w:rsidRPr="003A07E0" w:rsidRDefault="00804E05" w:rsidP="002D58A8">
            <w:pPr>
              <w:widowControl w:val="0"/>
              <w:suppressLineNumbers/>
              <w:suppressAutoHyphens/>
              <w:spacing w:line="220" w:lineRule="exact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Elevens namn</w:t>
            </w:r>
          </w:p>
        </w:tc>
        <w:tc>
          <w:tcPr>
            <w:tcW w:w="1613" w:type="dxa"/>
            <w:tcBorders>
              <w:top w:val="single" w:sz="4" w:space="0" w:color="683788" w:themeColor="accent5"/>
              <w:left w:val="single" w:sz="4" w:space="0" w:color="683788" w:themeColor="accent5"/>
              <w:bottom w:val="nil"/>
              <w:right w:val="single" w:sz="4" w:space="0" w:color="683788" w:themeColor="accent5"/>
            </w:tcBorders>
            <w:noWrap/>
          </w:tcPr>
          <w:p w14:paraId="44CCBE36" w14:textId="63C871C3" w:rsidR="00804E05" w:rsidRPr="003A07E0" w:rsidRDefault="00804E05" w:rsidP="002D58A8">
            <w:pPr>
              <w:widowControl w:val="0"/>
              <w:suppressLineNumbers/>
              <w:suppressAutoHyphens/>
              <w:spacing w:line="220" w:lineRule="exact"/>
              <w:ind w:left="57" w:righ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Årskurs</w:t>
            </w:r>
          </w:p>
        </w:tc>
      </w:tr>
      <w:tr w:rsidR="00804E05" w:rsidRPr="00944289" w14:paraId="2800ADFE" w14:textId="77777777" w:rsidTr="4874ED4C">
        <w:trPr>
          <w:cantSplit/>
          <w:trHeight w:hRule="exact" w:val="479"/>
        </w:trPr>
        <w:tc>
          <w:tcPr>
            <w:tcW w:w="4815" w:type="dxa"/>
            <w:tcBorders>
              <w:top w:val="nil"/>
              <w:left w:val="single" w:sz="4" w:space="0" w:color="683788" w:themeColor="accent5"/>
              <w:bottom w:val="single" w:sz="4" w:space="0" w:color="683788" w:themeColor="accent5"/>
              <w:right w:val="single" w:sz="4" w:space="0" w:color="683788" w:themeColor="accent5"/>
            </w:tcBorders>
            <w:noWrap/>
          </w:tcPr>
          <w:p w14:paraId="7CBDB2B7" w14:textId="7DE3FD8A" w:rsidR="00804E05" w:rsidRPr="00944289" w:rsidRDefault="00804E05" w:rsidP="002F27F2">
            <w:pPr>
              <w:widowControl w:val="0"/>
              <w:suppressLineNumbers/>
              <w:suppressAutoHyphens/>
              <w:spacing w:line="360" w:lineRule="exact"/>
              <w:ind w:right="57"/>
              <w:rPr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683788" w:themeColor="accent5"/>
              <w:bottom w:val="single" w:sz="4" w:space="0" w:color="683788" w:themeColor="accent5"/>
              <w:right w:val="single" w:sz="4" w:space="0" w:color="683788" w:themeColor="accent5"/>
            </w:tcBorders>
            <w:noWrap/>
          </w:tcPr>
          <w:p w14:paraId="147E14BD" w14:textId="4DAF3223" w:rsidR="00804E05" w:rsidRPr="003C51AA" w:rsidRDefault="00736AFC" w:rsidP="00736AFC">
            <w:pPr>
              <w:widowControl w:val="0"/>
              <w:suppressLineNumbers/>
              <w:suppressAutoHyphens/>
              <w:spacing w:line="360" w:lineRule="exact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3EE4CAF" w14:textId="77777777" w:rsidR="00804E05" w:rsidRPr="00944289" w:rsidRDefault="00804E05" w:rsidP="002D58A8">
            <w:pPr>
              <w:widowControl w:val="0"/>
              <w:suppressLineNumbers/>
              <w:suppressAutoHyphens/>
              <w:spacing w:line="360" w:lineRule="exact"/>
              <w:ind w:left="57" w:right="57"/>
              <w:rPr>
                <w:szCs w:val="24"/>
              </w:rPr>
            </w:pPr>
          </w:p>
        </w:tc>
      </w:tr>
    </w:tbl>
    <w:p w14:paraId="2F25CDF6" w14:textId="77777777" w:rsidR="00804E05" w:rsidRDefault="00804E05" w:rsidP="00804E05">
      <w:pPr>
        <w:widowControl w:val="0"/>
        <w:suppressLineNumbers/>
        <w:suppressAutoHyphens/>
        <w:spacing w:line="240" w:lineRule="exact"/>
        <w:ind w:left="57"/>
        <w:rPr>
          <w:rFonts w:ascii="Arial" w:hAnsi="Arial" w:cs="Arial"/>
          <w:b/>
        </w:rPr>
      </w:pPr>
    </w:p>
    <w:tbl>
      <w:tblPr>
        <w:tblW w:w="6454" w:type="dxa"/>
        <w:tblInd w:w="-5" w:type="dxa"/>
        <w:tblBorders>
          <w:top w:val="single" w:sz="4" w:space="0" w:color="683788" w:themeColor="accent5"/>
          <w:left w:val="single" w:sz="4" w:space="0" w:color="683788" w:themeColor="accent5"/>
          <w:bottom w:val="single" w:sz="4" w:space="0" w:color="683788" w:themeColor="accent5"/>
          <w:right w:val="single" w:sz="4" w:space="0" w:color="683788" w:themeColor="accent5"/>
          <w:insideH w:val="single" w:sz="4" w:space="0" w:color="683788" w:themeColor="accent5"/>
          <w:insideV w:val="single" w:sz="4" w:space="0" w:color="683788" w:themeColor="accent5"/>
        </w:tblBorders>
        <w:tblLayout w:type="fixed"/>
        <w:tblLook w:val="0600" w:firstRow="0" w:lastRow="0" w:firstColumn="0" w:lastColumn="0" w:noHBand="1" w:noVBand="1"/>
      </w:tblPr>
      <w:tblGrid>
        <w:gridCol w:w="6454"/>
      </w:tblGrid>
      <w:tr w:rsidR="00804E05" w:rsidRPr="00045AAF" w14:paraId="524CB908" w14:textId="77777777" w:rsidTr="002D58A8">
        <w:trPr>
          <w:trHeight w:val="306"/>
        </w:trPr>
        <w:tc>
          <w:tcPr>
            <w:tcW w:w="6454" w:type="dxa"/>
            <w:shd w:val="clear" w:color="auto" w:fill="auto"/>
            <w:tcMar>
              <w:top w:w="0" w:type="dxa"/>
              <w:left w:w="100" w:type="dxa"/>
              <w:bottom w:w="100" w:type="dxa"/>
              <w:right w:w="100" w:type="dxa"/>
            </w:tcMar>
          </w:tcPr>
          <w:p w14:paraId="79F06DB9" w14:textId="4B7E2FC2" w:rsidR="00600676" w:rsidRDefault="00600676" w:rsidP="002D58A8">
            <w:pPr>
              <w:widowControl w:val="0"/>
              <w:suppressLineNumbers/>
              <w:suppressAutoHyphens/>
              <w:spacing w:line="3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600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Aktuell </w:t>
            </w:r>
            <w:r w:rsidR="00A35092" w:rsidRPr="00600676">
              <w:rPr>
                <w:rFonts w:ascii="Arial" w:hAnsi="Arial" w:cs="Arial"/>
                <w:b/>
                <w:bCs/>
                <w:sz w:val="20"/>
                <w:szCs w:val="20"/>
              </w:rPr>
              <w:t>skolsit</w:t>
            </w:r>
            <w:r w:rsidR="00A35092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A35092" w:rsidRPr="00600676">
              <w:rPr>
                <w:rFonts w:ascii="Arial" w:hAnsi="Arial" w:cs="Arial"/>
                <w:b/>
                <w:bCs/>
                <w:sz w:val="20"/>
                <w:szCs w:val="20"/>
              </w:rPr>
              <w:t>ation</w:t>
            </w:r>
            <w:r w:rsidRPr="00600676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53579F0A" w14:textId="11BB308E" w:rsidR="00804E05" w:rsidRPr="00600676" w:rsidRDefault="00D7302D" w:rsidP="00600676">
            <w:pPr>
              <w:widowControl w:val="0"/>
              <w:suppressLineNumbers/>
              <w:suppressAutoHyphens/>
              <w:spacing w:line="24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600676" w:rsidRPr="00600676">
              <w:rPr>
                <w:rFonts w:ascii="Arial" w:hAnsi="Arial" w:cs="Arial"/>
                <w:sz w:val="20"/>
                <w:szCs w:val="20"/>
              </w:rPr>
              <w:t xml:space="preserve">eskriv kortfattat </w:t>
            </w:r>
            <w:r w:rsidR="000643E4">
              <w:rPr>
                <w:rFonts w:ascii="Arial" w:hAnsi="Arial" w:cs="Arial"/>
                <w:sz w:val="20"/>
                <w:szCs w:val="20"/>
              </w:rPr>
              <w:t xml:space="preserve">elevens stödbehov </w:t>
            </w:r>
          </w:p>
          <w:p w14:paraId="637D204B" w14:textId="32DEA4C7" w:rsidR="008E008D" w:rsidRPr="00045AAF" w:rsidRDefault="008E008D" w:rsidP="00BC5F5C">
            <w:pPr>
              <w:widowControl w:val="0"/>
              <w:suppressLineNumbers/>
              <w:suppressAutoHyphens/>
              <w:spacing w:line="360" w:lineRule="exact"/>
              <w:ind w:right="57"/>
              <w:rPr>
                <w:sz w:val="20"/>
                <w:szCs w:val="20"/>
              </w:rPr>
            </w:pPr>
          </w:p>
        </w:tc>
      </w:tr>
    </w:tbl>
    <w:p w14:paraId="7B87A99A" w14:textId="1072E50F" w:rsidR="00D01140" w:rsidRDefault="00D01140" w:rsidP="00D01140"/>
    <w:tbl>
      <w:tblPr>
        <w:tblW w:w="6454" w:type="dxa"/>
        <w:tblInd w:w="-5" w:type="dxa"/>
        <w:tblBorders>
          <w:top w:val="single" w:sz="4" w:space="0" w:color="683788" w:themeColor="accent5"/>
          <w:left w:val="single" w:sz="4" w:space="0" w:color="683788" w:themeColor="accent5"/>
          <w:bottom w:val="single" w:sz="4" w:space="0" w:color="683788" w:themeColor="accent5"/>
          <w:right w:val="single" w:sz="4" w:space="0" w:color="683788" w:themeColor="accent5"/>
          <w:insideH w:val="single" w:sz="4" w:space="0" w:color="683788" w:themeColor="accent5"/>
          <w:insideV w:val="single" w:sz="4" w:space="0" w:color="683788" w:themeColor="accent5"/>
        </w:tblBorders>
        <w:tblLayout w:type="fixed"/>
        <w:tblLook w:val="0600" w:firstRow="0" w:lastRow="0" w:firstColumn="0" w:lastColumn="0" w:noHBand="1" w:noVBand="1"/>
      </w:tblPr>
      <w:tblGrid>
        <w:gridCol w:w="6454"/>
      </w:tblGrid>
      <w:tr w:rsidR="00804E05" w:rsidRPr="00045AAF" w14:paraId="2DB50F28" w14:textId="77777777" w:rsidTr="002D58A8">
        <w:trPr>
          <w:trHeight w:val="306"/>
        </w:trPr>
        <w:tc>
          <w:tcPr>
            <w:tcW w:w="6454" w:type="dxa"/>
            <w:shd w:val="clear" w:color="auto" w:fill="auto"/>
            <w:tcMar>
              <w:top w:w="0" w:type="dxa"/>
              <w:left w:w="100" w:type="dxa"/>
              <w:bottom w:w="100" w:type="dxa"/>
              <w:right w:w="100" w:type="dxa"/>
            </w:tcMar>
          </w:tcPr>
          <w:p w14:paraId="4277B5B7" w14:textId="76EDB555" w:rsidR="00600676" w:rsidRPr="00600676" w:rsidRDefault="00600676" w:rsidP="002D58A8">
            <w:pPr>
              <w:widowControl w:val="0"/>
              <w:suppressLineNumbers/>
              <w:suppressAutoHyphens/>
              <w:spacing w:line="3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600676">
              <w:rPr>
                <w:rFonts w:ascii="Arial" w:hAnsi="Arial" w:cs="Arial"/>
                <w:b/>
                <w:bCs/>
                <w:sz w:val="20"/>
                <w:szCs w:val="20"/>
              </w:rPr>
              <w:t>Beskriv v</w:t>
            </w:r>
            <w:r w:rsidR="000643E4">
              <w:rPr>
                <w:rFonts w:ascii="Arial" w:hAnsi="Arial" w:cs="Arial"/>
                <w:b/>
                <w:bCs/>
                <w:sz w:val="20"/>
                <w:szCs w:val="20"/>
              </w:rPr>
              <w:t>ad som förväntas att hundtiden</w:t>
            </w:r>
            <w:r w:rsidRPr="00600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ska ge eleven</w:t>
            </w:r>
          </w:p>
          <w:p w14:paraId="26588A0E" w14:textId="0DA827B2" w:rsidR="00750DF8" w:rsidRPr="00045AAF" w:rsidRDefault="00750DF8" w:rsidP="00750DF8">
            <w:pPr>
              <w:widowControl w:val="0"/>
              <w:suppressLineNumbers/>
              <w:suppressAutoHyphens/>
              <w:spacing w:line="240" w:lineRule="auto"/>
              <w:ind w:right="57"/>
              <w:rPr>
                <w:sz w:val="20"/>
                <w:szCs w:val="20"/>
              </w:rPr>
            </w:pPr>
          </w:p>
        </w:tc>
      </w:tr>
    </w:tbl>
    <w:p w14:paraId="22CA2CC5" w14:textId="3996E2FF" w:rsidR="00804E05" w:rsidRDefault="00804E05" w:rsidP="00D01140"/>
    <w:p w14:paraId="6C8F2168" w14:textId="0DDA8486" w:rsidR="00600676" w:rsidRDefault="00600676" w:rsidP="00D01140"/>
    <w:tbl>
      <w:tblPr>
        <w:tblW w:w="6454" w:type="dxa"/>
        <w:tblInd w:w="-5" w:type="dxa"/>
        <w:tblBorders>
          <w:top w:val="single" w:sz="4" w:space="0" w:color="683788" w:themeColor="accent5"/>
          <w:left w:val="single" w:sz="4" w:space="0" w:color="683788" w:themeColor="accent5"/>
          <w:bottom w:val="single" w:sz="4" w:space="0" w:color="683788" w:themeColor="accent5"/>
          <w:right w:val="single" w:sz="4" w:space="0" w:color="683788" w:themeColor="accent5"/>
          <w:insideH w:val="single" w:sz="4" w:space="0" w:color="683788" w:themeColor="accent5"/>
          <w:insideV w:val="single" w:sz="4" w:space="0" w:color="683788" w:themeColor="accent5"/>
        </w:tblBorders>
        <w:tblLayout w:type="fixed"/>
        <w:tblLook w:val="0600" w:firstRow="0" w:lastRow="0" w:firstColumn="0" w:lastColumn="0" w:noHBand="1" w:noVBand="1"/>
      </w:tblPr>
      <w:tblGrid>
        <w:gridCol w:w="6454"/>
      </w:tblGrid>
      <w:tr w:rsidR="00600676" w:rsidRPr="00045AAF" w14:paraId="44AC8788" w14:textId="77777777" w:rsidTr="002D58A8">
        <w:trPr>
          <w:trHeight w:val="306"/>
        </w:trPr>
        <w:tc>
          <w:tcPr>
            <w:tcW w:w="6454" w:type="dxa"/>
            <w:shd w:val="clear" w:color="auto" w:fill="auto"/>
            <w:tcMar>
              <w:top w:w="0" w:type="dxa"/>
              <w:left w:w="100" w:type="dxa"/>
              <w:bottom w:w="100" w:type="dxa"/>
              <w:right w:w="100" w:type="dxa"/>
            </w:tcMar>
          </w:tcPr>
          <w:p w14:paraId="7480770E" w14:textId="441F4FEA" w:rsidR="00600676" w:rsidRPr="00600676" w:rsidRDefault="00600676" w:rsidP="002D58A8">
            <w:pPr>
              <w:widowControl w:val="0"/>
              <w:suppressLineNumbers/>
              <w:suppressAutoHyphens/>
              <w:spacing w:line="360" w:lineRule="exact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Anteckningar av </w:t>
            </w:r>
            <w:r w:rsidR="000643E4">
              <w:rPr>
                <w:rFonts w:ascii="Arial" w:hAnsi="Arial" w:cs="Arial"/>
                <w:b/>
                <w:bCs/>
                <w:sz w:val="20"/>
                <w:szCs w:val="20"/>
              </w:rPr>
              <w:t>EHT</w:t>
            </w:r>
          </w:p>
          <w:p w14:paraId="7F6444B3" w14:textId="77777777" w:rsidR="00600676" w:rsidRPr="00045AAF" w:rsidRDefault="00600676" w:rsidP="002D58A8">
            <w:pPr>
              <w:widowControl w:val="0"/>
              <w:suppressLineNumbers/>
              <w:suppressAutoHyphens/>
              <w:spacing w:line="360" w:lineRule="exact"/>
              <w:ind w:right="57"/>
              <w:rPr>
                <w:sz w:val="20"/>
                <w:szCs w:val="20"/>
              </w:rPr>
            </w:pPr>
            <w:r w:rsidRPr="0060067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676">
              <w:rPr>
                <w:sz w:val="18"/>
                <w:szCs w:val="18"/>
              </w:rPr>
              <w:instrText xml:space="preserve"> FORMTEXT </w:instrText>
            </w:r>
            <w:r w:rsidRPr="00600676">
              <w:rPr>
                <w:sz w:val="18"/>
                <w:szCs w:val="18"/>
              </w:rPr>
            </w:r>
            <w:r w:rsidRPr="00600676">
              <w:rPr>
                <w:sz w:val="18"/>
                <w:szCs w:val="18"/>
              </w:rPr>
              <w:fldChar w:fldCharType="separate"/>
            </w:r>
            <w:r w:rsidRPr="00600676">
              <w:rPr>
                <w:noProof/>
                <w:sz w:val="18"/>
                <w:szCs w:val="18"/>
              </w:rPr>
              <w:t> </w:t>
            </w:r>
            <w:r w:rsidRPr="00600676">
              <w:rPr>
                <w:noProof/>
                <w:sz w:val="18"/>
                <w:szCs w:val="18"/>
              </w:rPr>
              <w:t> </w:t>
            </w:r>
            <w:r w:rsidRPr="00600676">
              <w:rPr>
                <w:noProof/>
                <w:sz w:val="18"/>
                <w:szCs w:val="18"/>
              </w:rPr>
              <w:t> </w:t>
            </w:r>
            <w:r w:rsidRPr="00600676">
              <w:rPr>
                <w:noProof/>
                <w:sz w:val="18"/>
                <w:szCs w:val="18"/>
              </w:rPr>
              <w:t> </w:t>
            </w:r>
            <w:r w:rsidRPr="00600676">
              <w:rPr>
                <w:noProof/>
                <w:sz w:val="18"/>
                <w:szCs w:val="18"/>
              </w:rPr>
              <w:t> </w:t>
            </w:r>
            <w:r w:rsidRPr="00600676">
              <w:rPr>
                <w:sz w:val="18"/>
                <w:szCs w:val="18"/>
              </w:rPr>
              <w:fldChar w:fldCharType="end"/>
            </w:r>
          </w:p>
        </w:tc>
      </w:tr>
    </w:tbl>
    <w:p w14:paraId="131AB7F6" w14:textId="77777777" w:rsidR="00600676" w:rsidRDefault="00600676" w:rsidP="00D01140"/>
    <w:sectPr w:rsidR="00600676" w:rsidSect="004A6193">
      <w:type w:val="continuous"/>
      <w:pgSz w:w="11906" w:h="16838" w:code="9"/>
      <w:pgMar w:top="2313" w:right="1134" w:bottom="907" w:left="4196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75171" w14:textId="77777777" w:rsidR="00DA67CA" w:rsidRDefault="00DA67CA" w:rsidP="00943698">
      <w:pPr>
        <w:spacing w:line="240" w:lineRule="auto"/>
      </w:pPr>
      <w:r>
        <w:separator/>
      </w:r>
    </w:p>
  </w:endnote>
  <w:endnote w:type="continuationSeparator" w:id="0">
    <w:p w14:paraId="191563E5" w14:textId="77777777" w:rsidR="00DA67CA" w:rsidRDefault="00DA67CA" w:rsidP="00943698">
      <w:pPr>
        <w:spacing w:line="240" w:lineRule="auto"/>
      </w:pPr>
      <w:r>
        <w:continuationSeparator/>
      </w:r>
    </w:p>
  </w:endnote>
  <w:endnote w:type="continuationNotice" w:id="1">
    <w:p w14:paraId="107781D1" w14:textId="77777777" w:rsidR="007D3296" w:rsidRDefault="007D32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Display Regular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F4149D" w:rsidRPr="00F30A57" w14:paraId="44BCF40E" w14:textId="77777777" w:rsidTr="007F2C52">
      <w:trPr>
        <w:trHeight w:val="1417"/>
      </w:trPr>
      <w:tc>
        <w:tcPr>
          <w:tcW w:w="3175" w:type="dxa"/>
          <w:vAlign w:val="bottom"/>
        </w:tcPr>
        <w:p w14:paraId="7B53464D" w14:textId="592E6624" w:rsidR="00F4149D" w:rsidRPr="00F4149D" w:rsidRDefault="00F4149D" w:rsidP="007F2C52">
          <w:pPr>
            <w:pStyle w:val="Sidfot"/>
            <w:rPr>
              <w:b/>
            </w:rPr>
          </w:pPr>
          <w:r w:rsidRPr="00F4149D">
            <w:rPr>
              <w:b/>
            </w:rPr>
            <w:fldChar w:fldCharType="begin"/>
          </w:r>
          <w:r w:rsidRPr="00F4149D">
            <w:rPr>
              <w:b/>
            </w:rPr>
            <w:instrText xml:space="preserve"> STYLEREF  "Rubrik 1"  \* MERGEFORMAT </w:instrText>
          </w:r>
          <w:r w:rsidRPr="00F4149D">
            <w:rPr>
              <w:b/>
            </w:rPr>
            <w:fldChar w:fldCharType="separate"/>
          </w:r>
          <w:r w:rsidR="00BC5F5C">
            <w:rPr>
              <w:b/>
              <w:noProof/>
            </w:rPr>
            <w:t>Ansökan regional särskild undervisningsgrupp</w:t>
          </w:r>
          <w:r w:rsidRPr="00F4149D">
            <w:rPr>
              <w:b/>
            </w:rPr>
            <w:fldChar w:fldCharType="end"/>
          </w:r>
        </w:p>
      </w:tc>
    </w:tr>
    <w:tr w:rsidR="00F4149D" w:rsidRPr="00F30A57" w14:paraId="2ADEE139" w14:textId="77777777" w:rsidTr="007F2C52">
      <w:trPr>
        <w:trHeight w:hRule="exact" w:val="1003"/>
      </w:trPr>
      <w:tc>
        <w:tcPr>
          <w:tcW w:w="3175" w:type="dxa"/>
        </w:tcPr>
        <w:p w14:paraId="1FEB8F22" w14:textId="77777777" w:rsidR="00F4149D" w:rsidRPr="00F30A57" w:rsidRDefault="00F4149D" w:rsidP="007F2C52">
          <w:pPr>
            <w:pStyle w:val="Sidfot"/>
            <w:rPr>
              <w:b/>
            </w:rPr>
          </w:pPr>
        </w:p>
      </w:tc>
    </w:tr>
  </w:tbl>
  <w:p w14:paraId="43730154" w14:textId="77777777" w:rsidR="00446087" w:rsidRDefault="0044608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F4149D" w:rsidRPr="00F30A57" w14:paraId="1384020D" w14:textId="77777777" w:rsidTr="007F2C52">
      <w:trPr>
        <w:trHeight w:val="1417"/>
      </w:trPr>
      <w:tc>
        <w:tcPr>
          <w:tcW w:w="3175" w:type="dxa"/>
          <w:vAlign w:val="bottom"/>
        </w:tcPr>
        <w:sdt>
          <w:sdtPr>
            <w:rPr>
              <w:b/>
            </w:rPr>
            <w:tag w:val="regNivå1"/>
            <w:id w:val="993460396"/>
          </w:sdtPr>
          <w:sdtEndPr/>
          <w:sdtContent>
            <w:p w14:paraId="203F037C" w14:textId="77777777" w:rsidR="00F4149D" w:rsidRPr="00F30A57" w:rsidRDefault="00804E05" w:rsidP="007F2C52">
              <w:pPr>
                <w:pStyle w:val="Sidfot"/>
                <w:rPr>
                  <w:b/>
                </w:rPr>
              </w:pPr>
              <w:r>
                <w:rPr>
                  <w:b/>
                </w:rPr>
                <w:t>Utbildningsförvaltningen</w:t>
              </w:r>
            </w:p>
          </w:sdtContent>
        </w:sdt>
        <w:sdt>
          <w:sdtPr>
            <w:tag w:val="combFooterMediumSv"/>
            <w:id w:val="-1284953659"/>
          </w:sdtPr>
          <w:sdtEndPr/>
          <w:sdtContent>
            <w:p w14:paraId="2207779A" w14:textId="633B0B3C" w:rsidR="00F4149D" w:rsidRPr="00F30A57" w:rsidRDefault="00804E05" w:rsidP="00600676">
              <w:pPr>
                <w:pStyle w:val="Sidfot"/>
              </w:pPr>
              <w:r>
                <w:t>Grundskoleavdelningen</w:t>
              </w:r>
            </w:p>
          </w:sdtContent>
        </w:sdt>
      </w:tc>
    </w:tr>
    <w:tr w:rsidR="00F4149D" w:rsidRPr="00F30A57" w14:paraId="61781E37" w14:textId="77777777" w:rsidTr="007F2C52">
      <w:trPr>
        <w:trHeight w:hRule="exact" w:val="1003"/>
      </w:trPr>
      <w:tc>
        <w:tcPr>
          <w:tcW w:w="3175" w:type="dxa"/>
        </w:tcPr>
        <w:p w14:paraId="4A4F5B8D" w14:textId="77777777" w:rsidR="00F4149D" w:rsidRPr="00F30A57" w:rsidRDefault="00F4149D" w:rsidP="007F2C52">
          <w:pPr>
            <w:pStyle w:val="Sidfot"/>
            <w:rPr>
              <w:b/>
            </w:rPr>
          </w:pPr>
        </w:p>
      </w:tc>
    </w:tr>
  </w:tbl>
  <w:p w14:paraId="582C16B2" w14:textId="77777777" w:rsidR="005D45B0" w:rsidRDefault="005D45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D9F9B" w14:textId="77777777" w:rsidR="00DA67CA" w:rsidRDefault="00DA67CA" w:rsidP="00943698">
      <w:pPr>
        <w:spacing w:line="240" w:lineRule="auto"/>
      </w:pPr>
      <w:r>
        <w:separator/>
      </w:r>
    </w:p>
  </w:footnote>
  <w:footnote w:type="continuationSeparator" w:id="0">
    <w:p w14:paraId="06D4A493" w14:textId="77777777" w:rsidR="00DA67CA" w:rsidRDefault="00DA67CA" w:rsidP="00943698">
      <w:pPr>
        <w:spacing w:line="240" w:lineRule="auto"/>
      </w:pPr>
      <w:r>
        <w:continuationSeparator/>
      </w:r>
    </w:p>
  </w:footnote>
  <w:footnote w:type="continuationNotice" w:id="1">
    <w:p w14:paraId="5C799E56" w14:textId="77777777" w:rsidR="007D3296" w:rsidRDefault="007D32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vertAnchor="page" w:horzAnchor="page" w:tblpX="937" w:tblpY="681"/>
      <w:tblOverlap w:val="never"/>
      <w:tblW w:w="98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9"/>
      <w:gridCol w:w="3306"/>
    </w:tblGrid>
    <w:tr w:rsidR="00F4149D" w14:paraId="57330681" w14:textId="77777777" w:rsidTr="00005014">
      <w:trPr>
        <w:trHeight w:val="283"/>
      </w:trPr>
      <w:tc>
        <w:tcPr>
          <w:tcW w:w="3288" w:type="dxa"/>
          <w:vMerge w:val="restart"/>
        </w:tcPr>
        <w:p w14:paraId="189738D4" w14:textId="77777777" w:rsidR="00F4149D" w:rsidRDefault="00CF59F5" w:rsidP="002D58A8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0634405" wp14:editId="3B3553A6">
                <wp:extent cx="1436400" cy="489722"/>
                <wp:effectExtent l="0" t="0" r="0" b="571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489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p w14:paraId="7C6BE565" w14:textId="77777777" w:rsidR="00F4149D" w:rsidRPr="00467404" w:rsidRDefault="00F4149D" w:rsidP="00FA3043">
          <w:pPr>
            <w:pStyle w:val="Sidhuvud"/>
            <w:spacing w:before="80"/>
            <w:rPr>
              <w:b/>
            </w:rPr>
          </w:pPr>
        </w:p>
      </w:tc>
      <w:tc>
        <w:tcPr>
          <w:tcW w:w="3305" w:type="dxa"/>
          <w:vMerge w:val="restart"/>
        </w:tcPr>
        <w:sdt>
          <w:sdtPr>
            <w:tag w:val="Group|Dokumenttyp|Dnr"/>
            <w:id w:val="-1135486666"/>
          </w:sdtPr>
          <w:sdtEndPr/>
          <w:sdtContent>
            <w:sdt>
              <w:sdtPr>
                <w:tag w:val="cntDokumenttyp"/>
                <w:id w:val="1552810816"/>
              </w:sdtPr>
              <w:sdtEndPr/>
              <w:sdtContent>
                <w:p w14:paraId="524C3F5D" w14:textId="77777777" w:rsidR="00FA3043" w:rsidRDefault="00804E05" w:rsidP="00FA3043">
                  <w:pPr>
                    <w:pStyle w:val="Sidhuvud"/>
                    <w:spacing w:before="80"/>
                    <w:jc w:val="right"/>
                  </w:pPr>
                  <w:r>
                    <w:t>Ansökan</w:t>
                  </w:r>
                </w:p>
              </w:sdtContent>
            </w:sdt>
            <w:p w14:paraId="5227AD5F" w14:textId="77777777" w:rsidR="00F4149D" w:rsidRDefault="00804E05" w:rsidP="000764DB">
              <w:pPr>
                <w:pStyle w:val="Sidhuvud"/>
                <w:jc w:val="right"/>
              </w:pPr>
              <w:r>
                <w:t>S</w:t>
              </w:r>
              <w:r w:rsidR="00FA3043">
                <w:t xml:space="preserve">ida </w:t>
              </w:r>
              <w:r w:rsidR="00FA3043">
                <w:fldChar w:fldCharType="begin"/>
              </w:r>
              <w:r w:rsidR="00FA3043">
                <w:instrText>PAGE   \* MERGEFORMAT</w:instrText>
              </w:r>
              <w:r w:rsidR="00FA3043">
                <w:fldChar w:fldCharType="separate"/>
              </w:r>
              <w:r w:rsidR="00005014">
                <w:rPr>
                  <w:noProof/>
                </w:rPr>
                <w:t>2</w:t>
              </w:r>
              <w:r w:rsidR="00FA3043">
                <w:fldChar w:fldCharType="end"/>
              </w:r>
              <w:r w:rsidR="00FA3043">
                <w:t xml:space="preserve"> (</w:t>
              </w:r>
              <w:fldSimple w:instr="NUMPAGES  \* Arabic  \* MERGEFORMAT">
                <w:r w:rsidR="00005014">
                  <w:rPr>
                    <w:noProof/>
                  </w:rPr>
                  <w:t>2</w:t>
                </w:r>
              </w:fldSimple>
              <w:r w:rsidR="00FA3043">
                <w:t>)</w:t>
              </w:r>
            </w:p>
          </w:sdtContent>
        </w:sdt>
      </w:tc>
    </w:tr>
    <w:tr w:rsidR="00F4149D" w14:paraId="579AE231" w14:textId="77777777" w:rsidTr="00005014">
      <w:trPr>
        <w:trHeight w:val="794"/>
      </w:trPr>
      <w:tc>
        <w:tcPr>
          <w:tcW w:w="3288" w:type="dxa"/>
          <w:vMerge/>
        </w:tcPr>
        <w:p w14:paraId="5B8D5967" w14:textId="77777777" w:rsidR="00F4149D" w:rsidRDefault="00F4149D" w:rsidP="002D58A8">
          <w:pPr>
            <w:pStyle w:val="Sidhuvud"/>
          </w:pPr>
        </w:p>
      </w:tc>
      <w:tc>
        <w:tcPr>
          <w:tcW w:w="3288" w:type="dxa"/>
        </w:tcPr>
        <w:p w14:paraId="58ABBCC0" w14:textId="77777777" w:rsidR="00F4149D" w:rsidRDefault="00F4149D" w:rsidP="00FA3043">
          <w:pPr>
            <w:pStyle w:val="Sidhuvud"/>
          </w:pPr>
        </w:p>
      </w:tc>
      <w:tc>
        <w:tcPr>
          <w:tcW w:w="3305" w:type="dxa"/>
          <w:vMerge/>
        </w:tcPr>
        <w:p w14:paraId="4F750703" w14:textId="77777777" w:rsidR="00F4149D" w:rsidRDefault="00F4149D" w:rsidP="002D58A8">
          <w:pPr>
            <w:pStyle w:val="Sidhuvud"/>
          </w:pPr>
        </w:p>
      </w:tc>
    </w:tr>
  </w:tbl>
  <w:p w14:paraId="6BE4656A" w14:textId="77777777" w:rsidR="00446087" w:rsidRDefault="0044608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vertAnchor="page" w:horzAnchor="page" w:tblpX="880" w:tblpY="681"/>
      <w:tblOverlap w:val="never"/>
      <w:tblW w:w="6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</w:tblGrid>
    <w:tr w:rsidR="005440DF" w14:paraId="0767ACF6" w14:textId="77777777" w:rsidTr="005440DF">
      <w:trPr>
        <w:trHeight w:val="283"/>
      </w:trPr>
      <w:tc>
        <w:tcPr>
          <w:tcW w:w="3288" w:type="dxa"/>
          <w:vMerge w:val="restart"/>
        </w:tcPr>
        <w:p w14:paraId="542C62CF" w14:textId="77777777" w:rsidR="005440DF" w:rsidRDefault="005440DF" w:rsidP="007F2C52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07D6ED5C" wp14:editId="5B5CA508">
                <wp:extent cx="1436400" cy="489722"/>
                <wp:effectExtent l="0" t="0" r="0" b="571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489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sdt>
          <w:sdtPr>
            <w:rPr>
              <w:b/>
            </w:rPr>
            <w:tag w:val="regNivå1"/>
            <w:id w:val="-1376848293"/>
          </w:sdtPr>
          <w:sdtEndPr/>
          <w:sdtContent>
            <w:p w14:paraId="45D78C25" w14:textId="77777777" w:rsidR="005440DF" w:rsidRPr="00467404" w:rsidRDefault="005440DF" w:rsidP="007F2C52">
              <w:pPr>
                <w:pStyle w:val="Sidhuvud"/>
                <w:spacing w:before="80"/>
                <w:rPr>
                  <w:b/>
                </w:rPr>
              </w:pPr>
              <w:r>
                <w:rPr>
                  <w:b/>
                </w:rPr>
                <w:t>Utbildningsförvaltningen</w:t>
              </w:r>
            </w:p>
          </w:sdtContent>
        </w:sdt>
      </w:tc>
    </w:tr>
    <w:tr w:rsidR="005440DF" w14:paraId="37B13A29" w14:textId="77777777" w:rsidTr="005440DF">
      <w:trPr>
        <w:trHeight w:val="794"/>
      </w:trPr>
      <w:tc>
        <w:tcPr>
          <w:tcW w:w="3288" w:type="dxa"/>
          <w:vMerge/>
        </w:tcPr>
        <w:p w14:paraId="2F630068" w14:textId="77777777" w:rsidR="005440DF" w:rsidRDefault="005440DF" w:rsidP="007F2C52">
          <w:pPr>
            <w:pStyle w:val="Sidhuvud"/>
          </w:pPr>
        </w:p>
      </w:tc>
      <w:tc>
        <w:tcPr>
          <w:tcW w:w="3288" w:type="dxa"/>
        </w:tcPr>
        <w:sdt>
          <w:sdtPr>
            <w:tag w:val="regNivå2"/>
            <w:id w:val="545569339"/>
          </w:sdtPr>
          <w:sdtEndPr/>
          <w:sdtContent>
            <w:p w14:paraId="0413619D" w14:textId="4D4DA800" w:rsidR="005440DF" w:rsidRDefault="005440DF" w:rsidP="007F2C52">
              <w:pPr>
                <w:pStyle w:val="Sidhuvud"/>
              </w:pPr>
              <w:r>
                <w:t>Årstaskolan</w:t>
              </w:r>
            </w:p>
          </w:sdtContent>
        </w:sdt>
      </w:tc>
    </w:tr>
  </w:tbl>
  <w:p w14:paraId="25110BF1" w14:textId="77777777" w:rsidR="008C664D" w:rsidRDefault="008C664D" w:rsidP="00441929">
    <w:pPr>
      <w:pStyle w:val="Sidhuvud"/>
      <w:spacing w:after="140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BF25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7D13D4"/>
    <w:multiLevelType w:val="multilevel"/>
    <w:tmpl w:val="58CA8FC8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07395030">
    <w:abstractNumId w:val="6"/>
  </w:num>
  <w:num w:numId="2" w16cid:durableId="466363822">
    <w:abstractNumId w:val="1"/>
  </w:num>
  <w:num w:numId="3" w16cid:durableId="660547067">
    <w:abstractNumId w:val="0"/>
  </w:num>
  <w:num w:numId="4" w16cid:durableId="1822849560">
    <w:abstractNumId w:val="7"/>
  </w:num>
  <w:num w:numId="5" w16cid:durableId="1085612067">
    <w:abstractNumId w:val="5"/>
  </w:num>
  <w:num w:numId="6" w16cid:durableId="878708255">
    <w:abstractNumId w:val="4"/>
  </w:num>
  <w:num w:numId="7" w16cid:durableId="975526690">
    <w:abstractNumId w:val="11"/>
  </w:num>
  <w:num w:numId="8" w16cid:durableId="841625443">
    <w:abstractNumId w:val="3"/>
  </w:num>
  <w:num w:numId="9" w16cid:durableId="1682319868">
    <w:abstractNumId w:val="2"/>
  </w:num>
  <w:num w:numId="10" w16cid:durableId="14576034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8534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6714056">
    <w:abstractNumId w:val="8"/>
  </w:num>
  <w:num w:numId="13" w16cid:durableId="1796369714">
    <w:abstractNumId w:val="10"/>
  </w:num>
  <w:num w:numId="14" w16cid:durableId="1337881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05"/>
    <w:rsid w:val="00005014"/>
    <w:rsid w:val="000643E4"/>
    <w:rsid w:val="000764DB"/>
    <w:rsid w:val="0009209D"/>
    <w:rsid w:val="000C63ED"/>
    <w:rsid w:val="000D3B8C"/>
    <w:rsid w:val="000E3A71"/>
    <w:rsid w:val="000F4C0E"/>
    <w:rsid w:val="00132314"/>
    <w:rsid w:val="001326F8"/>
    <w:rsid w:val="0016427A"/>
    <w:rsid w:val="00183911"/>
    <w:rsid w:val="00186857"/>
    <w:rsid w:val="001E6BF0"/>
    <w:rsid w:val="001F3BEF"/>
    <w:rsid w:val="00204486"/>
    <w:rsid w:val="00223A9B"/>
    <w:rsid w:val="00231470"/>
    <w:rsid w:val="00231C96"/>
    <w:rsid w:val="00270546"/>
    <w:rsid w:val="002D58A8"/>
    <w:rsid w:val="002F07D1"/>
    <w:rsid w:val="002F27F2"/>
    <w:rsid w:val="003010CE"/>
    <w:rsid w:val="00302170"/>
    <w:rsid w:val="00307D92"/>
    <w:rsid w:val="00326093"/>
    <w:rsid w:val="00326643"/>
    <w:rsid w:val="0032732F"/>
    <w:rsid w:val="00332F6A"/>
    <w:rsid w:val="00336338"/>
    <w:rsid w:val="00337BBC"/>
    <w:rsid w:val="003415AD"/>
    <w:rsid w:val="00361FDC"/>
    <w:rsid w:val="00386E56"/>
    <w:rsid w:val="003A1D77"/>
    <w:rsid w:val="003C3F13"/>
    <w:rsid w:val="003D234B"/>
    <w:rsid w:val="003E2F5C"/>
    <w:rsid w:val="00411A3F"/>
    <w:rsid w:val="00422818"/>
    <w:rsid w:val="00441929"/>
    <w:rsid w:val="00446087"/>
    <w:rsid w:val="004511DF"/>
    <w:rsid w:val="00456359"/>
    <w:rsid w:val="00467404"/>
    <w:rsid w:val="004A5EBC"/>
    <w:rsid w:val="004A6193"/>
    <w:rsid w:val="004B70D3"/>
    <w:rsid w:val="004F4188"/>
    <w:rsid w:val="00500836"/>
    <w:rsid w:val="00516C23"/>
    <w:rsid w:val="0052256D"/>
    <w:rsid w:val="00540DC3"/>
    <w:rsid w:val="005440DF"/>
    <w:rsid w:val="0058019D"/>
    <w:rsid w:val="00592F65"/>
    <w:rsid w:val="005A1CBF"/>
    <w:rsid w:val="005B04DB"/>
    <w:rsid w:val="005C1829"/>
    <w:rsid w:val="005D45B0"/>
    <w:rsid w:val="005E5129"/>
    <w:rsid w:val="00600676"/>
    <w:rsid w:val="00611056"/>
    <w:rsid w:val="00620A65"/>
    <w:rsid w:val="00643AD8"/>
    <w:rsid w:val="00656B4B"/>
    <w:rsid w:val="00664D19"/>
    <w:rsid w:val="00671D70"/>
    <w:rsid w:val="00673537"/>
    <w:rsid w:val="00676AB6"/>
    <w:rsid w:val="006850D2"/>
    <w:rsid w:val="00693886"/>
    <w:rsid w:val="006A7A4C"/>
    <w:rsid w:val="006B6A92"/>
    <w:rsid w:val="006C04BA"/>
    <w:rsid w:val="006C74DB"/>
    <w:rsid w:val="006F5C4F"/>
    <w:rsid w:val="00706EAC"/>
    <w:rsid w:val="0071212C"/>
    <w:rsid w:val="007138DF"/>
    <w:rsid w:val="007144AE"/>
    <w:rsid w:val="007168F1"/>
    <w:rsid w:val="0073266A"/>
    <w:rsid w:val="00736AFC"/>
    <w:rsid w:val="00740C2C"/>
    <w:rsid w:val="00745B6D"/>
    <w:rsid w:val="00750DF8"/>
    <w:rsid w:val="00761920"/>
    <w:rsid w:val="007701CF"/>
    <w:rsid w:val="007D3296"/>
    <w:rsid w:val="007E0513"/>
    <w:rsid w:val="007F022C"/>
    <w:rsid w:val="007F2C52"/>
    <w:rsid w:val="00804E05"/>
    <w:rsid w:val="00824714"/>
    <w:rsid w:val="0083533A"/>
    <w:rsid w:val="0086202B"/>
    <w:rsid w:val="00881ACD"/>
    <w:rsid w:val="00884B64"/>
    <w:rsid w:val="008C664D"/>
    <w:rsid w:val="008D43CE"/>
    <w:rsid w:val="008E008D"/>
    <w:rsid w:val="008E423F"/>
    <w:rsid w:val="008E533E"/>
    <w:rsid w:val="008F5863"/>
    <w:rsid w:val="00910E3E"/>
    <w:rsid w:val="00925C0C"/>
    <w:rsid w:val="0092689E"/>
    <w:rsid w:val="00943698"/>
    <w:rsid w:val="00944939"/>
    <w:rsid w:val="00947868"/>
    <w:rsid w:val="009839C9"/>
    <w:rsid w:val="009A52C4"/>
    <w:rsid w:val="009A68AD"/>
    <w:rsid w:val="009E5550"/>
    <w:rsid w:val="009F45B4"/>
    <w:rsid w:val="00A12240"/>
    <w:rsid w:val="00A126C1"/>
    <w:rsid w:val="00A2032A"/>
    <w:rsid w:val="00A214D6"/>
    <w:rsid w:val="00A24C37"/>
    <w:rsid w:val="00A33382"/>
    <w:rsid w:val="00A35092"/>
    <w:rsid w:val="00A42712"/>
    <w:rsid w:val="00A56142"/>
    <w:rsid w:val="00A618B8"/>
    <w:rsid w:val="00A67952"/>
    <w:rsid w:val="00A72CC9"/>
    <w:rsid w:val="00AA0078"/>
    <w:rsid w:val="00AC47C1"/>
    <w:rsid w:val="00B12922"/>
    <w:rsid w:val="00B77287"/>
    <w:rsid w:val="00B80694"/>
    <w:rsid w:val="00B834A6"/>
    <w:rsid w:val="00B873DE"/>
    <w:rsid w:val="00BA0732"/>
    <w:rsid w:val="00BC267F"/>
    <w:rsid w:val="00BC5F5C"/>
    <w:rsid w:val="00C03405"/>
    <w:rsid w:val="00C27EBF"/>
    <w:rsid w:val="00C4021A"/>
    <w:rsid w:val="00C417CF"/>
    <w:rsid w:val="00C5296C"/>
    <w:rsid w:val="00C56052"/>
    <w:rsid w:val="00C73681"/>
    <w:rsid w:val="00C8471A"/>
    <w:rsid w:val="00C8658C"/>
    <w:rsid w:val="00CA3615"/>
    <w:rsid w:val="00CA4D9E"/>
    <w:rsid w:val="00CE0BCB"/>
    <w:rsid w:val="00CE4375"/>
    <w:rsid w:val="00CF59F5"/>
    <w:rsid w:val="00D01140"/>
    <w:rsid w:val="00D06A0B"/>
    <w:rsid w:val="00D141A3"/>
    <w:rsid w:val="00D43EFA"/>
    <w:rsid w:val="00D7302D"/>
    <w:rsid w:val="00DA67CA"/>
    <w:rsid w:val="00DC4507"/>
    <w:rsid w:val="00E05644"/>
    <w:rsid w:val="00E1047D"/>
    <w:rsid w:val="00E16C25"/>
    <w:rsid w:val="00E20618"/>
    <w:rsid w:val="00E23EC6"/>
    <w:rsid w:val="00E367FB"/>
    <w:rsid w:val="00E648D1"/>
    <w:rsid w:val="00E706AB"/>
    <w:rsid w:val="00E93E5E"/>
    <w:rsid w:val="00E94A50"/>
    <w:rsid w:val="00EB1E6C"/>
    <w:rsid w:val="00EE43BE"/>
    <w:rsid w:val="00F020B1"/>
    <w:rsid w:val="00F035F0"/>
    <w:rsid w:val="00F07A4D"/>
    <w:rsid w:val="00F264FD"/>
    <w:rsid w:val="00F2655A"/>
    <w:rsid w:val="00F34121"/>
    <w:rsid w:val="00F4149D"/>
    <w:rsid w:val="00F41D38"/>
    <w:rsid w:val="00F52BA1"/>
    <w:rsid w:val="00F54925"/>
    <w:rsid w:val="00F625F0"/>
    <w:rsid w:val="00F80CC5"/>
    <w:rsid w:val="00F8699D"/>
    <w:rsid w:val="00FA3043"/>
    <w:rsid w:val="00FB517B"/>
    <w:rsid w:val="00FE57FC"/>
    <w:rsid w:val="20D844DB"/>
    <w:rsid w:val="4874E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A9A60"/>
  <w15:docId w15:val="{7BC3E8F6-80F2-4703-ACCB-ED91D468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B6D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56B4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semiHidden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semiHidden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semiHidden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7F2C52"/>
    <w:pPr>
      <w:numPr>
        <w:numId w:val="12"/>
      </w:numPr>
      <w:spacing w:after="120"/>
    </w:pPr>
  </w:style>
  <w:style w:type="paragraph" w:styleId="Punktlista2">
    <w:name w:val="List Bullet 2"/>
    <w:basedOn w:val="Normal"/>
    <w:uiPriority w:val="11"/>
    <w:rsid w:val="007F2C52"/>
    <w:pPr>
      <w:numPr>
        <w:ilvl w:val="1"/>
        <w:numId w:val="12"/>
      </w:numPr>
      <w:spacing w:after="120"/>
    </w:pPr>
  </w:style>
  <w:style w:type="paragraph" w:styleId="Punktlista3">
    <w:name w:val="List Bullet 3"/>
    <w:basedOn w:val="Normal"/>
    <w:uiPriority w:val="11"/>
    <w:rsid w:val="007F2C52"/>
    <w:pPr>
      <w:numPr>
        <w:ilvl w:val="2"/>
        <w:numId w:val="12"/>
      </w:numPr>
      <w:spacing w:after="120"/>
      <w:ind w:left="681" w:hanging="227"/>
    </w:pPr>
  </w:style>
  <w:style w:type="paragraph" w:styleId="Punktlista4">
    <w:name w:val="List Bullet 4"/>
    <w:basedOn w:val="Normal"/>
    <w:uiPriority w:val="11"/>
    <w:unhideWhenUsed/>
    <w:rsid w:val="007F2C52"/>
    <w:pPr>
      <w:numPr>
        <w:ilvl w:val="3"/>
        <w:numId w:val="7"/>
      </w:numPr>
      <w:spacing w:after="120"/>
    </w:pPr>
  </w:style>
  <w:style w:type="paragraph" w:styleId="Punktlista5">
    <w:name w:val="List Bullet 5"/>
    <w:basedOn w:val="Normal"/>
    <w:uiPriority w:val="11"/>
    <w:unhideWhenUsed/>
    <w:rsid w:val="007F2C52"/>
    <w:pPr>
      <w:numPr>
        <w:ilvl w:val="4"/>
        <w:numId w:val="12"/>
      </w:numPr>
      <w:spacing w:after="120"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semiHidden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semiHidden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semiHidden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semiHidden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semiHidden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cos\officetemplates\01%20Kontorsmallar\P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C1B1DFC17F4BBB9D77C2E177FED7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2B7FA4-2ED6-4607-901A-C7B3E79B0A56}"/>
      </w:docPartPr>
      <w:docPartBody>
        <w:p w:rsidR="00146F47" w:rsidRDefault="00231C96">
          <w:pPr>
            <w:pStyle w:val="52C1B1DFC17F4BBB9D77C2E177FED710"/>
          </w:pPr>
          <w:r w:rsidRPr="005A1211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Display Regular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47"/>
    <w:rsid w:val="00146F47"/>
    <w:rsid w:val="00220578"/>
    <w:rsid w:val="00223A9B"/>
    <w:rsid w:val="00231C96"/>
    <w:rsid w:val="0044753A"/>
    <w:rsid w:val="00473E5A"/>
    <w:rsid w:val="00664D19"/>
    <w:rsid w:val="006B48EA"/>
    <w:rsid w:val="00761920"/>
    <w:rsid w:val="0086202B"/>
    <w:rsid w:val="00A2032A"/>
    <w:rsid w:val="00B12922"/>
    <w:rsid w:val="00C417CF"/>
    <w:rsid w:val="00CE2D42"/>
    <w:rsid w:val="00E26E31"/>
    <w:rsid w:val="00F2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2C1B1DFC17F4BBB9D77C2E177FED710">
    <w:name w:val="52C1B1DFC17F4BBB9D77C2E177FED7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7AABB-9C00-4DF3-BFA9-C5BCD54F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0</TotalTime>
  <Pages>1</Pages>
  <Words>54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Handläggare</vt:lpstr>
    </vt:vector>
  </TitlesOfParts>
  <Company>Utbildningsförvaltningen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Handläggare</dc:title>
  <dc:subject>Ansökan</dc:subject>
  <dc:creator>Erika Isaksson</dc:creator>
  <cp:keywords/>
  <cp:lastModifiedBy>Ulrika Nylander</cp:lastModifiedBy>
  <cp:revision>2</cp:revision>
  <cp:lastPrinted>2024-10-18T07:01:00Z</cp:lastPrinted>
  <dcterms:created xsi:type="dcterms:W3CDTF">2025-02-13T15:32:00Z</dcterms:created>
  <dcterms:modified xsi:type="dcterms:W3CDTF">2025-02-13T15:32:00Z</dcterms:modified>
  <cp:category>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/>
  </property>
  <property fmtid="{D5CDD505-2E9C-101B-9397-08002B2CF9AE}" pid="3" name="Department">
    <vt:lpwstr>Grundskoleavdelningen</vt:lpwstr>
  </property>
  <property fmtid="{D5CDD505-2E9C-101B-9397-08002B2CF9AE}" pid="4" name="Email">
    <vt:lpwstr>erika.isaksson@edu.stockholm.se</vt:lpwstr>
  </property>
</Properties>
</file>