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984977567"/>
        <w:docPartObj>
          <w:docPartGallery w:val="Cover Pages"/>
          <w:docPartUnique/>
        </w:docPartObj>
      </w:sdtPr>
      <w:sdtContent>
        <w:tbl>
          <w:tblPr>
            <w:tblStyle w:val="Tabellrutnt"/>
            <w:tblpPr w:vertAnchor="page" w:horzAnchor="page" w:tblpX="857" w:tblpY="857"/>
            <w:tblW w:w="176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61"/>
          </w:tblGrid>
          <w:tr w:rsidR="00783991" w:rsidRPr="004C240C" w14:paraId="25A371EC" w14:textId="77777777" w:rsidTr="00644637">
            <w:trPr>
              <w:trHeight w:hRule="exact" w:val="4996"/>
            </w:trPr>
            <w:tc>
              <w:tcPr>
                <w:tcW w:w="1761" w:type="dxa"/>
              </w:tcPr>
              <w:p w14:paraId="15D19DE7" w14:textId="77777777" w:rsidR="00783991" w:rsidRPr="004C240C" w:rsidRDefault="00783991" w:rsidP="00F50E8B">
                <w:pPr>
                  <w:spacing w:after="144" w:line="259" w:lineRule="auto"/>
                  <w:rPr>
                    <w:rFonts w:cstheme="minorHAnsi"/>
                  </w:rPr>
                </w:pPr>
              </w:p>
            </w:tc>
          </w:tr>
          <w:tr w:rsidR="00783991" w:rsidRPr="004C240C" w14:paraId="298BF8D8" w14:textId="77777777" w:rsidTr="00644637">
            <w:trPr>
              <w:trHeight w:hRule="exact" w:val="2622"/>
            </w:trPr>
            <w:tc>
              <w:tcPr>
                <w:tcW w:w="1761" w:type="dxa"/>
              </w:tcPr>
              <w:p w14:paraId="0A563DC2" w14:textId="77777777" w:rsidR="00783991" w:rsidRPr="004C240C" w:rsidRDefault="007001E7" w:rsidP="00A76861">
                <w:pPr>
                  <w:spacing w:line="240" w:lineRule="auto"/>
                  <w:jc w:val="right"/>
                  <w:rPr>
                    <w:rFonts w:cstheme="minorHAnsi"/>
                    <w:noProof/>
                    <w:lang w:eastAsia="sv-SE"/>
                  </w:rPr>
                </w:pPr>
              </w:p>
            </w:tc>
          </w:tr>
        </w:tbl>
      </w:sdtContent>
    </w:sdt>
    <w:tbl>
      <w:tblPr>
        <w:tblStyle w:val="Tabellrutnt"/>
        <w:tblpPr w:vertAnchor="page" w:horzAnchor="page" w:tblpX="4254" w:tblpY="857"/>
        <w:tblW w:w="6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</w:tblGrid>
      <w:tr w:rsidR="00783991" w:rsidRPr="004C240C" w14:paraId="0F0CE136" w14:textId="77777777" w:rsidTr="00855CF7">
        <w:trPr>
          <w:trHeight w:hRule="exact" w:val="2689"/>
        </w:trPr>
        <w:tc>
          <w:tcPr>
            <w:tcW w:w="6816" w:type="dxa"/>
            <w:shd w:val="clear" w:color="auto" w:fill="289D93" w:themeFill="accent1"/>
          </w:tcPr>
          <w:sdt>
            <w:sdtPr>
              <w:rPr>
                <w:rFonts w:asciiTheme="minorHAnsi" w:hAnsiTheme="minorHAnsi" w:cstheme="minorHAnsi"/>
              </w:rPr>
              <w:tag w:val="cntRubrik"/>
              <w:id w:val="1624105748"/>
            </w:sdtPr>
            <w:sdtContent>
              <w:p w14:paraId="79D6473D" w14:textId="09BEF701" w:rsidR="00783991" w:rsidRPr="004C240C" w:rsidRDefault="00644637" w:rsidP="00F50E8B">
                <w:pPr>
                  <w:pStyle w:val="Titel"/>
                  <w:framePr w:wrap="auto" w:vAnchor="margin" w:hAnchor="text" w:xAlign="left" w:yAlign="inline"/>
                  <w:suppressOverlap w:val="0"/>
                  <w:rPr>
                    <w:rFonts w:asciiTheme="minorHAnsi" w:hAnsiTheme="minorHAnsi" w:cstheme="minorHAnsi"/>
                  </w:rPr>
                </w:pPr>
                <w:r w:rsidRPr="004C240C">
                  <w:rPr>
                    <w:rFonts w:asciiTheme="minorHAnsi" w:hAnsiTheme="minorHAnsi" w:cstheme="minorHAnsi"/>
                  </w:rPr>
                  <w:t>Informationsbrev till vårdnadshava</w:t>
                </w:r>
                <w:r w:rsidR="002664A8" w:rsidRPr="004C240C">
                  <w:rPr>
                    <w:rFonts w:asciiTheme="minorHAnsi" w:hAnsiTheme="minorHAnsi" w:cstheme="minorHAnsi"/>
                  </w:rPr>
                  <w:t>re gällande försko</w:t>
                </w:r>
                <w:r w:rsidR="00C170FB">
                  <w:rPr>
                    <w:rFonts w:asciiTheme="minorHAnsi" w:hAnsiTheme="minorHAnsi" w:cstheme="minorHAnsi"/>
                  </w:rPr>
                  <w:t>lekla</w:t>
                </w:r>
                <w:r w:rsidR="002664A8" w:rsidRPr="004C240C">
                  <w:rPr>
                    <w:rFonts w:asciiTheme="minorHAnsi" w:hAnsiTheme="minorHAnsi" w:cstheme="minorHAnsi"/>
                  </w:rPr>
                  <w:t>sser l</w:t>
                </w:r>
                <w:r w:rsidR="00B97EF0">
                  <w:rPr>
                    <w:rFonts w:asciiTheme="minorHAnsi" w:hAnsiTheme="minorHAnsi" w:cstheme="minorHAnsi"/>
                  </w:rPr>
                  <w:t>äsåret</w:t>
                </w:r>
                <w:r w:rsidR="002664A8" w:rsidRPr="004C240C">
                  <w:rPr>
                    <w:rFonts w:asciiTheme="minorHAnsi" w:hAnsiTheme="minorHAnsi" w:cstheme="minorHAnsi"/>
                  </w:rPr>
                  <w:t xml:space="preserve"> </w:t>
                </w:r>
                <w:r w:rsidR="00136696">
                  <w:rPr>
                    <w:rFonts w:asciiTheme="minorHAnsi" w:hAnsiTheme="minorHAnsi" w:cstheme="minorHAnsi"/>
                  </w:rPr>
                  <w:t>2</w:t>
                </w:r>
                <w:r w:rsidR="0033455F">
                  <w:rPr>
                    <w:rFonts w:asciiTheme="minorHAnsi" w:hAnsiTheme="minorHAnsi" w:cstheme="minorHAnsi"/>
                  </w:rPr>
                  <w:t>4</w:t>
                </w:r>
                <w:r w:rsidR="00136696">
                  <w:rPr>
                    <w:rFonts w:asciiTheme="minorHAnsi" w:hAnsiTheme="minorHAnsi" w:cstheme="minorHAnsi"/>
                  </w:rPr>
                  <w:t>/2</w:t>
                </w:r>
                <w:r w:rsidR="0033455F">
                  <w:rPr>
                    <w:rFonts w:asciiTheme="minorHAnsi" w:hAnsiTheme="minorHAnsi" w:cstheme="minorHAnsi"/>
                  </w:rPr>
                  <w:t>5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tag w:val="cntUnderrubrik"/>
              <w:id w:val="-659458345"/>
              <w:showingPlcHdr/>
            </w:sdtPr>
            <w:sdtContent>
              <w:p w14:paraId="2C77E805" w14:textId="77777777" w:rsidR="00783991" w:rsidRPr="004C240C" w:rsidRDefault="00644637" w:rsidP="001D7472">
                <w:pPr>
                  <w:pStyle w:val="Underrubrik"/>
                  <w:rPr>
                    <w:rFonts w:asciiTheme="minorHAnsi" w:hAnsiTheme="minorHAnsi" w:cstheme="minorHAnsi"/>
                  </w:rPr>
                </w:pPr>
                <w:r w:rsidRPr="004C240C">
                  <w:rPr>
                    <w:rFonts w:asciiTheme="minorHAnsi" w:hAnsiTheme="minorHAnsi" w:cstheme="minorHAnsi"/>
                  </w:rPr>
                  <w:t xml:space="preserve">     </w:t>
                </w:r>
              </w:p>
            </w:sdtContent>
          </w:sdt>
        </w:tc>
      </w:tr>
    </w:tbl>
    <w:p w14:paraId="2186529C" w14:textId="38066F55" w:rsidR="000D1F38" w:rsidRDefault="000D1F38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9E9F062" w14:textId="3AC27C77" w:rsidR="0005053C" w:rsidRDefault="0005053C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Hej alla vårdnadshavare till kommande förskoleklasselever läsåret 2</w:t>
      </w:r>
      <w:r w:rsidR="0033455F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/2</w:t>
      </w:r>
      <w:r w:rsidR="0033455F">
        <w:rPr>
          <w:rFonts w:cstheme="minorHAnsi"/>
          <w:b/>
          <w:bCs/>
        </w:rPr>
        <w:t>5</w:t>
      </w:r>
      <w:r w:rsidR="006621CC">
        <w:rPr>
          <w:rFonts w:cstheme="minorHAnsi"/>
          <w:b/>
          <w:bCs/>
        </w:rPr>
        <w:t>.</w:t>
      </w:r>
    </w:p>
    <w:p w14:paraId="196E3486" w14:textId="33E1AC75" w:rsidR="0005053C" w:rsidRDefault="0005053C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73A1CBAF" w14:textId="3D0D9D45" w:rsidR="0005053C" w:rsidRPr="00812C64" w:rsidRDefault="0005053C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12C64">
        <w:rPr>
          <w:rFonts w:cstheme="minorHAnsi"/>
        </w:rPr>
        <w:t xml:space="preserve">Vi ser fram emot </w:t>
      </w:r>
      <w:r w:rsidR="006621CC" w:rsidRPr="00812C64">
        <w:rPr>
          <w:rFonts w:cstheme="minorHAnsi"/>
        </w:rPr>
        <w:t>at</w:t>
      </w:r>
      <w:r w:rsidRPr="00812C64">
        <w:rPr>
          <w:rFonts w:cstheme="minorHAnsi"/>
        </w:rPr>
        <w:t>t skapa goda förutsättningar för att ditt barn ska få en trygg övergång och start i förskoleklass</w:t>
      </w:r>
      <w:r w:rsidR="006621CC" w:rsidRPr="00812C64">
        <w:rPr>
          <w:rFonts w:cstheme="minorHAnsi"/>
        </w:rPr>
        <w:t xml:space="preserve"> samt ett lärorikt första läsår på Årstaskolan.</w:t>
      </w:r>
    </w:p>
    <w:p w14:paraId="7ECCB69C" w14:textId="77777777" w:rsidR="0005053C" w:rsidRPr="00812C64" w:rsidRDefault="0005053C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3EC868AB" w14:textId="1CB4D9EC" w:rsidR="0005053C" w:rsidRPr="00812C64" w:rsidRDefault="006621CC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12C64">
        <w:rPr>
          <w:rFonts w:cstheme="minorHAnsi"/>
        </w:rPr>
        <w:t>Under</w:t>
      </w:r>
      <w:r w:rsidR="00812422" w:rsidRPr="00812C64">
        <w:rPr>
          <w:rFonts w:cstheme="minorHAnsi"/>
        </w:rPr>
        <w:t xml:space="preserve"> inskolningsdagar</w:t>
      </w:r>
      <w:r w:rsidRPr="00812C64">
        <w:rPr>
          <w:rFonts w:cstheme="minorHAnsi"/>
        </w:rPr>
        <w:t>na</w:t>
      </w:r>
      <w:r w:rsidR="00812422" w:rsidRPr="00812C64">
        <w:rPr>
          <w:rFonts w:cstheme="minorHAnsi"/>
        </w:rPr>
        <w:t xml:space="preserve"> f</w:t>
      </w:r>
      <w:r w:rsidRPr="00812C64">
        <w:rPr>
          <w:rFonts w:cstheme="minorHAnsi"/>
        </w:rPr>
        <w:t>år ditt barn möjlighet att bekanta sig med sin klass, pedagogerna, våra lokaler och rutiner på ett lekfullt sätt. Ni får även möjlighet att ställa frågor och se ditt barn i sin nya miljö och omgivning.</w:t>
      </w:r>
    </w:p>
    <w:p w14:paraId="4DA5C400" w14:textId="77777777" w:rsidR="0005053C" w:rsidRPr="00812C64" w:rsidRDefault="0005053C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0A380849" w14:textId="75623DCB" w:rsidR="0005053C" w:rsidRPr="00812C64" w:rsidRDefault="00812422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12C64">
        <w:rPr>
          <w:rFonts w:cstheme="minorHAnsi"/>
        </w:rPr>
        <w:t xml:space="preserve">Ni vårdnadshavare ansvarar för att ert barn har möjlighet att vara med under </w:t>
      </w:r>
      <w:r w:rsidR="0005053C" w:rsidRPr="00812C64">
        <w:rPr>
          <w:rFonts w:cstheme="minorHAnsi"/>
        </w:rPr>
        <w:t>inskolningsdagarna och följer med ert barn till</w:t>
      </w:r>
      <w:r w:rsidR="00B97EF0" w:rsidRPr="00812C64">
        <w:rPr>
          <w:rFonts w:cstheme="minorHAnsi"/>
        </w:rPr>
        <w:t xml:space="preserve"> och från</w:t>
      </w:r>
      <w:r w:rsidR="0005053C" w:rsidRPr="00812C64">
        <w:rPr>
          <w:rFonts w:cstheme="minorHAnsi"/>
        </w:rPr>
        <w:t xml:space="preserve"> skolan. </w:t>
      </w:r>
    </w:p>
    <w:p w14:paraId="4F8896D4" w14:textId="77777777" w:rsidR="0005053C" w:rsidRPr="00812C64" w:rsidRDefault="0005053C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5AA33CF8" w14:textId="5B8EC8CC" w:rsidR="00812422" w:rsidRDefault="0005053C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12C64">
        <w:rPr>
          <w:rFonts w:cstheme="minorHAnsi"/>
        </w:rPr>
        <w:t>Under dessa introduktionstillfällen får ni vårdnadshavare vänta utanför klassrummet eller utomhus i närheten av skolan under tiden som vi lära känna ert barn och gruppen i klassrummet.</w:t>
      </w:r>
    </w:p>
    <w:p w14:paraId="039FBE82" w14:textId="77777777" w:rsidR="004952C7" w:rsidRDefault="004952C7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185C635C" w14:textId="025B7652" w:rsidR="004952C7" w:rsidRPr="004C35E8" w:rsidRDefault="004952C7" w:rsidP="004952C7">
      <w:pPr>
        <w:pStyle w:val="Brdtext"/>
        <w:rPr>
          <w:rStyle w:val="Inget"/>
          <w:rFonts w:cstheme="minorHAnsi"/>
          <w:bCs/>
          <w:szCs w:val="24"/>
        </w:rPr>
      </w:pPr>
      <w:r>
        <w:rPr>
          <w:rStyle w:val="Inget"/>
          <w:rFonts w:cstheme="minorHAnsi"/>
          <w:bCs/>
          <w:szCs w:val="24"/>
        </w:rPr>
        <w:t>K</w:t>
      </w:r>
      <w:r w:rsidRPr="004952C7">
        <w:rPr>
          <w:rStyle w:val="Inget"/>
          <w:rFonts w:cstheme="minorHAnsi"/>
          <w:bCs/>
          <w:szCs w:val="24"/>
        </w:rPr>
        <w:t>lasser</w:t>
      </w:r>
      <w:r w:rsidR="00855CF7">
        <w:rPr>
          <w:rStyle w:val="Inget"/>
          <w:rFonts w:cstheme="minorHAnsi"/>
          <w:bCs/>
          <w:szCs w:val="24"/>
        </w:rPr>
        <w:t>na</w:t>
      </w:r>
      <w:r w:rsidRPr="004952C7">
        <w:rPr>
          <w:rStyle w:val="Inget"/>
          <w:rFonts w:cstheme="minorHAnsi"/>
          <w:bCs/>
          <w:szCs w:val="24"/>
        </w:rPr>
        <w:t xml:space="preserve"> som eleverna börjar i, i augusti, kan komma att ändras under höstterminen. </w:t>
      </w:r>
      <w:r w:rsidR="00AD179F">
        <w:rPr>
          <w:rStyle w:val="Inget"/>
          <w:rFonts w:cstheme="minorHAnsi"/>
          <w:bCs/>
          <w:szCs w:val="24"/>
        </w:rPr>
        <w:t>Vi önskar att vi</w:t>
      </w:r>
      <w:r w:rsidRPr="004952C7">
        <w:rPr>
          <w:rStyle w:val="Inget"/>
          <w:rFonts w:cstheme="minorHAnsi"/>
          <w:bCs/>
          <w:szCs w:val="24"/>
        </w:rPr>
        <w:t xml:space="preserve"> ska få så välfungerande och trygga grupper som möjligt.</w:t>
      </w:r>
      <w:r w:rsidR="00855CF7">
        <w:rPr>
          <w:rStyle w:val="Inget"/>
          <w:rFonts w:cstheme="minorHAnsi"/>
          <w:bCs/>
          <w:szCs w:val="24"/>
        </w:rPr>
        <w:t xml:space="preserve"> Gruppindelningen, grupp 1 och grupp 2, gäller under inskolningsdagarna.  </w:t>
      </w:r>
    </w:p>
    <w:p w14:paraId="27375923" w14:textId="1163604C" w:rsidR="00CC6EE5" w:rsidRDefault="00CC6EE5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5EB34269" w14:textId="77777777" w:rsidR="00812422" w:rsidRDefault="00812422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B6E3AAB" w14:textId="391BE56B" w:rsidR="00D16D4C" w:rsidRDefault="000D1F38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u w:val="single"/>
        </w:rPr>
      </w:pPr>
      <w:r w:rsidRPr="000D1F38">
        <w:rPr>
          <w:rFonts w:cstheme="minorHAnsi"/>
          <w:b/>
          <w:bCs/>
          <w:u w:val="single"/>
        </w:rPr>
        <w:t>Inskolningsdagar i maj för grupp 1 och grupp 2</w:t>
      </w:r>
    </w:p>
    <w:p w14:paraId="70797E4D" w14:textId="7FEF4DB3" w:rsidR="000D1F38" w:rsidRDefault="000D1F38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u w:val="single"/>
        </w:rPr>
      </w:pPr>
    </w:p>
    <w:p w14:paraId="1A84C471" w14:textId="783E5536" w:rsidR="000D1F38" w:rsidRPr="00812C64" w:rsidRDefault="000D1F38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12C64">
        <w:rPr>
          <w:rFonts w:cstheme="minorHAnsi"/>
        </w:rPr>
        <w:t>Tisdag den 1</w:t>
      </w:r>
      <w:r w:rsidR="00C202F8" w:rsidRPr="00812C64">
        <w:rPr>
          <w:rFonts w:cstheme="minorHAnsi"/>
        </w:rPr>
        <w:t>4</w:t>
      </w:r>
      <w:r w:rsidRPr="00812C64">
        <w:rPr>
          <w:rFonts w:cstheme="minorHAnsi"/>
        </w:rPr>
        <w:t>/5</w:t>
      </w:r>
    </w:p>
    <w:p w14:paraId="11E75413" w14:textId="0382FD98" w:rsidR="000D1F38" w:rsidRPr="00812C64" w:rsidRDefault="000D1F38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12C64">
        <w:rPr>
          <w:rFonts w:cstheme="minorHAnsi"/>
        </w:rPr>
        <w:t>Grupp 1 kl. 09:00-10:00</w:t>
      </w:r>
    </w:p>
    <w:p w14:paraId="53475F7F" w14:textId="74277C93" w:rsidR="000D1F38" w:rsidRPr="00812C64" w:rsidRDefault="000D1F38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29E313C2" w14:textId="69F778CC" w:rsidR="000D1F38" w:rsidRPr="00812C64" w:rsidRDefault="000D1F38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12C64">
        <w:rPr>
          <w:rFonts w:cstheme="minorHAnsi"/>
        </w:rPr>
        <w:t>Onsdag den 1</w:t>
      </w:r>
      <w:r w:rsidR="00C202F8" w:rsidRPr="00812C64">
        <w:rPr>
          <w:rFonts w:cstheme="minorHAnsi"/>
        </w:rPr>
        <w:t>5</w:t>
      </w:r>
      <w:r w:rsidRPr="00812C64">
        <w:rPr>
          <w:rFonts w:cstheme="minorHAnsi"/>
        </w:rPr>
        <w:t>/5</w:t>
      </w:r>
    </w:p>
    <w:p w14:paraId="454769A5" w14:textId="7E790C11" w:rsidR="000D1F38" w:rsidRPr="00812C64" w:rsidRDefault="000D1F38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12C64">
        <w:rPr>
          <w:rFonts w:cstheme="minorHAnsi"/>
        </w:rPr>
        <w:t>Grupp 2 kl. 09:00-10:00</w:t>
      </w:r>
    </w:p>
    <w:p w14:paraId="04D0E755" w14:textId="5D4764CB" w:rsidR="000D1F38" w:rsidRPr="00812C64" w:rsidRDefault="000D1F38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16F2B370" w14:textId="223C9181" w:rsidR="000D1F38" w:rsidRPr="00812C64" w:rsidRDefault="004C35E8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12C64">
        <w:rPr>
          <w:rFonts w:cstheme="minorHAnsi"/>
        </w:rPr>
        <w:t>Ons</w:t>
      </w:r>
      <w:r w:rsidR="000D1F38" w:rsidRPr="00812C64">
        <w:rPr>
          <w:rFonts w:cstheme="minorHAnsi"/>
        </w:rPr>
        <w:t>dag den 2</w:t>
      </w:r>
      <w:r w:rsidR="00C202F8" w:rsidRPr="00812C64">
        <w:rPr>
          <w:rFonts w:cstheme="minorHAnsi"/>
        </w:rPr>
        <w:t>2</w:t>
      </w:r>
      <w:r w:rsidR="000D1F38" w:rsidRPr="00812C64">
        <w:rPr>
          <w:rFonts w:cstheme="minorHAnsi"/>
        </w:rPr>
        <w:t xml:space="preserve">/5 </w:t>
      </w:r>
    </w:p>
    <w:p w14:paraId="57E2C038" w14:textId="74DCE20E" w:rsidR="00812422" w:rsidRPr="00812C64" w:rsidRDefault="00812422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812C64">
        <w:rPr>
          <w:rFonts w:cstheme="minorHAnsi"/>
        </w:rPr>
        <w:t>Grupp 1 och Grupp 2 kl. 09:00-10:00</w:t>
      </w:r>
    </w:p>
    <w:p w14:paraId="0A3556D8" w14:textId="6CD6BA9A" w:rsidR="000D1F38" w:rsidRPr="000D1F38" w:rsidRDefault="000D1F38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0F01ECF" w14:textId="4D42CA26" w:rsidR="00D16D4C" w:rsidRDefault="00D16D4C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2780932" w14:textId="2703CC4C" w:rsidR="000D1F38" w:rsidRPr="000D1F38" w:rsidRDefault="000D1F38" w:rsidP="000D1F38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u w:val="single"/>
        </w:rPr>
      </w:pPr>
      <w:r w:rsidRPr="000D1F38">
        <w:rPr>
          <w:rFonts w:cstheme="minorHAnsi"/>
          <w:b/>
          <w:bCs/>
          <w:u w:val="single"/>
        </w:rPr>
        <w:t>Föräldramöte</w:t>
      </w:r>
      <w:r w:rsidR="00DE41E3">
        <w:rPr>
          <w:rFonts w:cstheme="minorHAnsi"/>
          <w:b/>
          <w:bCs/>
          <w:u w:val="single"/>
        </w:rPr>
        <w:t xml:space="preserve"> torsdagen</w:t>
      </w:r>
      <w:r w:rsidR="005F5B4C">
        <w:rPr>
          <w:rFonts w:cstheme="minorHAnsi"/>
          <w:b/>
          <w:bCs/>
          <w:u w:val="single"/>
        </w:rPr>
        <w:t xml:space="preserve"> den</w:t>
      </w:r>
      <w:r w:rsidRPr="000D1F38">
        <w:rPr>
          <w:rFonts w:cstheme="minorHAnsi"/>
          <w:b/>
          <w:bCs/>
          <w:u w:val="single"/>
        </w:rPr>
        <w:t xml:space="preserve"> </w:t>
      </w:r>
      <w:r w:rsidR="00C5694A">
        <w:rPr>
          <w:rFonts w:cstheme="minorHAnsi"/>
          <w:b/>
          <w:bCs/>
          <w:u w:val="single"/>
        </w:rPr>
        <w:t>30/5</w:t>
      </w:r>
      <w:r w:rsidRPr="000D1F38">
        <w:rPr>
          <w:rFonts w:cstheme="minorHAnsi"/>
          <w:b/>
          <w:bCs/>
          <w:u w:val="single"/>
        </w:rPr>
        <w:t xml:space="preserve"> kl. 17:30-18:30</w:t>
      </w:r>
      <w:r>
        <w:rPr>
          <w:rFonts w:cstheme="minorHAnsi"/>
          <w:b/>
          <w:bCs/>
          <w:u w:val="single"/>
        </w:rPr>
        <w:t xml:space="preserve"> i respektive klassrum</w:t>
      </w:r>
      <w:r w:rsidR="005F5B4C">
        <w:rPr>
          <w:rFonts w:cstheme="minorHAnsi"/>
          <w:b/>
          <w:bCs/>
          <w:u w:val="single"/>
        </w:rPr>
        <w:t>.</w:t>
      </w:r>
    </w:p>
    <w:p w14:paraId="1651FD88" w14:textId="77777777" w:rsidR="000D1F38" w:rsidRDefault="000D1F38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41BA62D2" w14:textId="77777777" w:rsidR="00D16D4C" w:rsidRDefault="00D16D4C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7A7A311B" w14:textId="7283D8A1" w:rsidR="00A3777B" w:rsidRDefault="00A3777B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u w:val="single"/>
        </w:rPr>
      </w:pPr>
      <w:r w:rsidRPr="00A3777B">
        <w:rPr>
          <w:rFonts w:cstheme="minorHAnsi"/>
          <w:b/>
          <w:bCs/>
          <w:u w:val="single"/>
        </w:rPr>
        <w:t>Inskolningssamtal i juni</w:t>
      </w:r>
    </w:p>
    <w:p w14:paraId="77B43D19" w14:textId="48750B7A" w:rsidR="00A3777B" w:rsidRDefault="00A3777B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u w:val="single"/>
        </w:rPr>
      </w:pPr>
    </w:p>
    <w:p w14:paraId="6D7AC5F1" w14:textId="3219FA77" w:rsidR="003259DF" w:rsidRDefault="00A3777B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Vi kommer att bjuda in er</w:t>
      </w:r>
      <w:r w:rsidR="001E33E2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192EAF">
        <w:rPr>
          <w:rFonts w:cstheme="minorHAnsi"/>
        </w:rPr>
        <w:t>i ett separat brev</w:t>
      </w:r>
      <w:r w:rsidR="001E33E2">
        <w:rPr>
          <w:rFonts w:cstheme="minorHAnsi"/>
        </w:rPr>
        <w:t>,</w:t>
      </w:r>
      <w:r w:rsidR="00957431">
        <w:rPr>
          <w:rFonts w:cstheme="minorHAnsi"/>
          <w:color w:val="FF42A6" w:themeColor="text2" w:themeTint="99"/>
        </w:rPr>
        <w:t xml:space="preserve"> </w:t>
      </w:r>
      <w:r>
        <w:rPr>
          <w:rFonts w:cstheme="minorHAnsi"/>
        </w:rPr>
        <w:t xml:space="preserve">till ett </w:t>
      </w:r>
      <w:r w:rsidR="003259DF">
        <w:rPr>
          <w:rFonts w:cstheme="minorHAnsi"/>
        </w:rPr>
        <w:t>inskolnings</w:t>
      </w:r>
      <w:r>
        <w:rPr>
          <w:rFonts w:cstheme="minorHAnsi"/>
        </w:rPr>
        <w:t xml:space="preserve">samtal </w:t>
      </w:r>
      <w:r w:rsidR="003259DF">
        <w:rPr>
          <w:rFonts w:cstheme="minorHAnsi"/>
        </w:rPr>
        <w:t xml:space="preserve">i juni. </w:t>
      </w:r>
      <w:r w:rsidR="004C35E8">
        <w:rPr>
          <w:rFonts w:cstheme="minorHAnsi"/>
        </w:rPr>
        <w:t>Samtalet kommer a</w:t>
      </w:r>
      <w:r>
        <w:rPr>
          <w:rFonts w:cstheme="minorHAnsi"/>
        </w:rPr>
        <w:t>ntingen</w:t>
      </w:r>
      <w:r w:rsidR="003259DF">
        <w:rPr>
          <w:rFonts w:cstheme="minorHAnsi"/>
        </w:rPr>
        <w:t xml:space="preserve"> ske</w:t>
      </w:r>
      <w:r>
        <w:rPr>
          <w:rFonts w:cstheme="minorHAnsi"/>
        </w:rPr>
        <w:t xml:space="preserve"> digitalt</w:t>
      </w:r>
      <w:r w:rsidR="00192EAF">
        <w:rPr>
          <w:rFonts w:cstheme="minorHAnsi"/>
        </w:rPr>
        <w:t xml:space="preserve"> eller </w:t>
      </w:r>
      <w:r w:rsidR="003259DF">
        <w:rPr>
          <w:rFonts w:cstheme="minorHAnsi"/>
        </w:rPr>
        <w:t xml:space="preserve">över </w:t>
      </w:r>
      <w:r>
        <w:rPr>
          <w:rFonts w:cstheme="minorHAnsi"/>
        </w:rPr>
        <w:t>telefon</w:t>
      </w:r>
      <w:r w:rsidR="00192EAF">
        <w:rPr>
          <w:rFonts w:cstheme="minorHAnsi"/>
        </w:rPr>
        <w:t>.</w:t>
      </w:r>
    </w:p>
    <w:p w14:paraId="2240D736" w14:textId="3F50D1B8" w:rsidR="00822216" w:rsidRDefault="00822216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35B16964" w14:textId="5BE161B8" w:rsidR="00822216" w:rsidRPr="00822216" w:rsidRDefault="00822216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u w:val="single"/>
        </w:rPr>
      </w:pPr>
      <w:r w:rsidRPr="00822216">
        <w:rPr>
          <w:rFonts w:cstheme="minorHAnsi"/>
          <w:b/>
          <w:bCs/>
          <w:u w:val="single"/>
        </w:rPr>
        <w:t>Inskolningsdagar i augusti</w:t>
      </w:r>
      <w:r>
        <w:rPr>
          <w:rFonts w:cstheme="minorHAnsi"/>
          <w:b/>
          <w:bCs/>
          <w:u w:val="single"/>
        </w:rPr>
        <w:t xml:space="preserve"> för grupp 1 och grupp 2</w:t>
      </w:r>
    </w:p>
    <w:p w14:paraId="4B273517" w14:textId="3A2C83FB" w:rsidR="00822216" w:rsidRPr="00822216" w:rsidRDefault="00822216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u w:val="single"/>
        </w:rPr>
      </w:pPr>
    </w:p>
    <w:p w14:paraId="3D867295" w14:textId="05E5B3B8" w:rsidR="00822216" w:rsidRPr="00501DF5" w:rsidRDefault="005F5B4C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b/>
          <w:bCs/>
          <w:szCs w:val="24"/>
          <w:u w:color="000000"/>
          <w:lang w:val="ru-RU"/>
        </w:rPr>
      </w:pPr>
      <w:r w:rsidRPr="00501DF5">
        <w:rPr>
          <w:rStyle w:val="Inget"/>
          <w:rFonts w:cstheme="minorHAnsi"/>
          <w:b/>
          <w:bCs/>
          <w:szCs w:val="24"/>
          <w:u w:color="000000"/>
        </w:rPr>
        <w:t>Onsdag</w:t>
      </w:r>
      <w:r w:rsidR="00D66C9C" w:rsidRPr="00501DF5">
        <w:rPr>
          <w:rStyle w:val="Inget"/>
          <w:rFonts w:cstheme="minorHAnsi"/>
          <w:b/>
          <w:bCs/>
          <w:szCs w:val="24"/>
          <w:u w:color="000000"/>
        </w:rPr>
        <w:t xml:space="preserve"> </w:t>
      </w:r>
      <w:r w:rsidR="00822216" w:rsidRPr="00501DF5">
        <w:rPr>
          <w:rStyle w:val="Inget"/>
          <w:rFonts w:cstheme="minorHAnsi"/>
          <w:b/>
          <w:bCs/>
          <w:szCs w:val="24"/>
          <w:u w:color="000000"/>
        </w:rPr>
        <w:t>den 1</w:t>
      </w:r>
      <w:r w:rsidR="00D66C9C" w:rsidRPr="00501DF5">
        <w:rPr>
          <w:rStyle w:val="Inget"/>
          <w:rFonts w:cstheme="minorHAnsi"/>
          <w:b/>
          <w:bCs/>
          <w:szCs w:val="24"/>
          <w:u w:color="000000"/>
        </w:rPr>
        <w:t>4</w:t>
      </w:r>
      <w:r w:rsidR="00822216" w:rsidRPr="00501DF5">
        <w:rPr>
          <w:rStyle w:val="Inget"/>
          <w:rFonts w:cstheme="minorHAnsi"/>
          <w:b/>
          <w:bCs/>
          <w:szCs w:val="24"/>
          <w:u w:color="000000"/>
        </w:rPr>
        <w:t>/8</w:t>
      </w:r>
    </w:p>
    <w:p w14:paraId="69E684A2" w14:textId="77777777" w:rsidR="00822216" w:rsidRPr="004C240C" w:rsidRDefault="00822216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b/>
          <w:bCs/>
          <w:szCs w:val="24"/>
          <w:u w:color="000000"/>
          <w:lang w:val="ru-RU"/>
        </w:rPr>
      </w:pPr>
      <w:r w:rsidRPr="004C240C">
        <w:rPr>
          <w:rStyle w:val="Inget"/>
          <w:rFonts w:cstheme="minorHAnsi"/>
          <w:szCs w:val="24"/>
          <w:u w:color="000000"/>
        </w:rPr>
        <w:t>Grupp 1 kl. 09:00 - 12:00 inklusive lunch</w:t>
      </w:r>
    </w:p>
    <w:p w14:paraId="4B7B3822" w14:textId="77777777" w:rsidR="00822216" w:rsidRPr="004C240C" w:rsidRDefault="00822216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eastAsia="Arial" w:cstheme="minorHAnsi"/>
          <w:szCs w:val="24"/>
          <w:u w:color="000000"/>
        </w:rPr>
      </w:pPr>
      <w:r w:rsidRPr="004C240C">
        <w:rPr>
          <w:rStyle w:val="Inget"/>
          <w:rFonts w:cstheme="minorHAnsi"/>
          <w:szCs w:val="24"/>
          <w:u w:color="000000"/>
        </w:rPr>
        <w:t>Grupp 2 kl. 13:00 - 15:30 inklusive mellanmål</w:t>
      </w:r>
    </w:p>
    <w:p w14:paraId="1CE71F22" w14:textId="77777777" w:rsidR="00822216" w:rsidRPr="009C5ACE" w:rsidRDefault="00822216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Arial" w:cstheme="minorHAnsi"/>
          <w:b/>
          <w:bCs/>
          <w:szCs w:val="24"/>
          <w:u w:color="000000"/>
        </w:rPr>
      </w:pPr>
      <w:r w:rsidRPr="009C5ACE">
        <w:rPr>
          <w:rFonts w:cstheme="minorHAnsi"/>
          <w:b/>
          <w:bCs/>
          <w:szCs w:val="24"/>
          <w:u w:color="000000"/>
        </w:rPr>
        <w:t>Vi önskar att vårdnadshavare är med denna dag.</w:t>
      </w:r>
    </w:p>
    <w:p w14:paraId="69A21AF7" w14:textId="77777777" w:rsidR="00822216" w:rsidRPr="004C240C" w:rsidRDefault="00822216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eastAsia="Arial" w:cstheme="minorHAnsi"/>
          <w:szCs w:val="24"/>
          <w:u w:color="000000"/>
        </w:rPr>
      </w:pPr>
    </w:p>
    <w:p w14:paraId="0AF157BE" w14:textId="4B06DA72" w:rsidR="00822216" w:rsidRPr="00501DF5" w:rsidRDefault="00501DF5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eastAsia="Arial" w:cstheme="minorHAnsi"/>
          <w:b/>
          <w:bCs/>
          <w:szCs w:val="24"/>
          <w:u w:color="000000"/>
        </w:rPr>
      </w:pPr>
      <w:r w:rsidRPr="00501DF5">
        <w:rPr>
          <w:rStyle w:val="Inget"/>
          <w:rFonts w:cstheme="minorHAnsi"/>
          <w:b/>
          <w:bCs/>
          <w:szCs w:val="24"/>
          <w:u w:color="000000"/>
        </w:rPr>
        <w:t>Tors</w:t>
      </w:r>
      <w:r w:rsidR="00D66C9C" w:rsidRPr="00501DF5">
        <w:rPr>
          <w:rStyle w:val="Inget"/>
          <w:rFonts w:cstheme="minorHAnsi"/>
          <w:b/>
          <w:bCs/>
          <w:szCs w:val="24"/>
          <w:u w:color="000000"/>
        </w:rPr>
        <w:t>dag</w:t>
      </w:r>
      <w:r w:rsidR="00822216" w:rsidRPr="00501DF5">
        <w:rPr>
          <w:rStyle w:val="Inget"/>
          <w:rFonts w:cstheme="minorHAnsi"/>
          <w:b/>
          <w:bCs/>
          <w:szCs w:val="24"/>
          <w:u w:color="000000"/>
          <w:lang w:val="da-DK"/>
        </w:rPr>
        <w:t xml:space="preserve"> den 1</w:t>
      </w:r>
      <w:r w:rsidR="00D66C9C" w:rsidRPr="00501DF5">
        <w:rPr>
          <w:rStyle w:val="Inget"/>
          <w:rFonts w:cstheme="minorHAnsi"/>
          <w:b/>
          <w:bCs/>
          <w:szCs w:val="24"/>
          <w:u w:color="000000"/>
          <w:lang w:val="da-DK"/>
        </w:rPr>
        <w:t>5</w:t>
      </w:r>
      <w:r w:rsidR="00822216" w:rsidRPr="00501DF5">
        <w:rPr>
          <w:rStyle w:val="Inget"/>
          <w:rFonts w:cstheme="minorHAnsi"/>
          <w:b/>
          <w:bCs/>
          <w:szCs w:val="24"/>
          <w:u w:color="000000"/>
          <w:lang w:val="da-DK"/>
        </w:rPr>
        <w:t>/8</w:t>
      </w:r>
    </w:p>
    <w:p w14:paraId="40F3E697" w14:textId="77777777" w:rsidR="00822216" w:rsidRPr="004C240C" w:rsidRDefault="00822216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eastAsia="Arial" w:cstheme="minorHAnsi"/>
          <w:szCs w:val="24"/>
          <w:u w:color="000000"/>
        </w:rPr>
      </w:pPr>
      <w:r w:rsidRPr="004C240C">
        <w:rPr>
          <w:rStyle w:val="Inget"/>
          <w:rFonts w:cstheme="minorHAnsi"/>
          <w:szCs w:val="24"/>
          <w:u w:color="000000"/>
        </w:rPr>
        <w:t>Grupp 2 kl. 09:00 – 12:00 inklusive lunch</w:t>
      </w:r>
    </w:p>
    <w:p w14:paraId="67E1FF8D" w14:textId="77777777" w:rsidR="00822216" w:rsidRPr="004C240C" w:rsidRDefault="00822216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eastAsia="Arial" w:cstheme="minorHAnsi"/>
          <w:szCs w:val="24"/>
          <w:u w:color="000000"/>
        </w:rPr>
      </w:pPr>
      <w:r w:rsidRPr="004C240C">
        <w:rPr>
          <w:rStyle w:val="Inget"/>
          <w:rFonts w:cstheme="minorHAnsi"/>
          <w:szCs w:val="24"/>
          <w:u w:color="000000"/>
        </w:rPr>
        <w:t>Grupp 1 kl. 13:00 - 15:30 inklusive mellanmål</w:t>
      </w:r>
    </w:p>
    <w:p w14:paraId="6415B61D" w14:textId="77777777" w:rsidR="00822216" w:rsidRPr="004C240C" w:rsidRDefault="00822216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eastAsia="Arial" w:cstheme="minorHAnsi"/>
          <w:szCs w:val="24"/>
          <w:u w:color="000000"/>
        </w:rPr>
      </w:pPr>
    </w:p>
    <w:p w14:paraId="2FF853F9" w14:textId="3E3D6AF1" w:rsidR="00822216" w:rsidRPr="00501DF5" w:rsidRDefault="00501DF5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b/>
          <w:bCs/>
          <w:szCs w:val="24"/>
          <w:u w:color="000000"/>
        </w:rPr>
      </w:pPr>
      <w:r w:rsidRPr="00501DF5">
        <w:rPr>
          <w:rStyle w:val="Inget"/>
          <w:rFonts w:cstheme="minorHAnsi"/>
          <w:b/>
          <w:bCs/>
          <w:szCs w:val="24"/>
          <w:u w:color="000000"/>
        </w:rPr>
        <w:t>Fredag</w:t>
      </w:r>
      <w:r w:rsidR="00822216" w:rsidRPr="00501DF5">
        <w:rPr>
          <w:rStyle w:val="Inget"/>
          <w:rFonts w:cstheme="minorHAnsi"/>
          <w:b/>
          <w:bCs/>
          <w:szCs w:val="24"/>
          <w:u w:color="000000"/>
        </w:rPr>
        <w:t xml:space="preserve"> den 1</w:t>
      </w:r>
      <w:r w:rsidR="00D66C9C" w:rsidRPr="00501DF5">
        <w:rPr>
          <w:rStyle w:val="Inget"/>
          <w:rFonts w:cstheme="minorHAnsi"/>
          <w:b/>
          <w:bCs/>
          <w:szCs w:val="24"/>
          <w:u w:color="000000"/>
        </w:rPr>
        <w:t>6</w:t>
      </w:r>
      <w:r w:rsidR="00822216" w:rsidRPr="00501DF5">
        <w:rPr>
          <w:rStyle w:val="Inget"/>
          <w:rFonts w:cstheme="minorHAnsi"/>
          <w:b/>
          <w:bCs/>
          <w:szCs w:val="24"/>
          <w:u w:color="000000"/>
        </w:rPr>
        <w:t xml:space="preserve">/8 </w:t>
      </w:r>
    </w:p>
    <w:p w14:paraId="64BA3E56" w14:textId="291783D4" w:rsidR="00822216" w:rsidRDefault="00822216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szCs w:val="24"/>
          <w:u w:color="000000"/>
        </w:rPr>
      </w:pPr>
      <w:r w:rsidRPr="004C240C">
        <w:rPr>
          <w:rStyle w:val="Inget"/>
          <w:rFonts w:cstheme="minorHAnsi"/>
          <w:szCs w:val="24"/>
          <w:u w:color="000000"/>
        </w:rPr>
        <w:t xml:space="preserve">Grupp 1 och Grupp 2 </w:t>
      </w:r>
      <w:r>
        <w:rPr>
          <w:rStyle w:val="Inget"/>
          <w:rFonts w:cstheme="minorHAnsi"/>
          <w:szCs w:val="24"/>
          <w:u w:color="000000"/>
        </w:rPr>
        <w:t xml:space="preserve">gemensam start </w:t>
      </w:r>
      <w:r w:rsidRPr="004C240C">
        <w:rPr>
          <w:rStyle w:val="Inget"/>
          <w:rFonts w:cstheme="minorHAnsi"/>
          <w:szCs w:val="24"/>
          <w:u w:color="000000"/>
        </w:rPr>
        <w:t>kl. 0</w:t>
      </w:r>
      <w:r w:rsidR="000D1F38">
        <w:rPr>
          <w:rStyle w:val="Inget"/>
          <w:rFonts w:cstheme="minorHAnsi"/>
          <w:szCs w:val="24"/>
          <w:u w:color="000000"/>
        </w:rPr>
        <w:t>9:00</w:t>
      </w:r>
      <w:r>
        <w:rPr>
          <w:rStyle w:val="Inget"/>
          <w:rFonts w:cstheme="minorHAnsi"/>
          <w:szCs w:val="24"/>
          <w:u w:color="000000"/>
        </w:rPr>
        <w:t xml:space="preserve"> i respektive klassrum. Dagen slutar senast 15:30.</w:t>
      </w:r>
    </w:p>
    <w:p w14:paraId="26116DE7" w14:textId="05B1EDFF" w:rsidR="00C467C4" w:rsidRDefault="00C467C4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szCs w:val="24"/>
          <w:u w:color="000000"/>
        </w:rPr>
      </w:pPr>
    </w:p>
    <w:p w14:paraId="1603F029" w14:textId="6F4499A0" w:rsidR="00C467C4" w:rsidRPr="00501DF5" w:rsidRDefault="00D66C9C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b/>
          <w:bCs/>
          <w:szCs w:val="24"/>
          <w:u w:color="000000"/>
        </w:rPr>
      </w:pPr>
      <w:r w:rsidRPr="00501DF5">
        <w:rPr>
          <w:rStyle w:val="Inget"/>
          <w:rFonts w:cstheme="minorHAnsi"/>
          <w:b/>
          <w:bCs/>
          <w:szCs w:val="24"/>
          <w:u w:color="000000"/>
        </w:rPr>
        <w:t xml:space="preserve">Måndag </w:t>
      </w:r>
      <w:r w:rsidR="00C467C4" w:rsidRPr="00501DF5">
        <w:rPr>
          <w:rStyle w:val="Inget"/>
          <w:rFonts w:cstheme="minorHAnsi"/>
          <w:b/>
          <w:bCs/>
          <w:szCs w:val="24"/>
          <w:u w:color="000000"/>
        </w:rPr>
        <w:t xml:space="preserve">den </w:t>
      </w:r>
      <w:r w:rsidR="00294130" w:rsidRPr="00501DF5">
        <w:rPr>
          <w:rStyle w:val="Inget"/>
          <w:rFonts w:cstheme="minorHAnsi"/>
          <w:b/>
          <w:bCs/>
          <w:szCs w:val="24"/>
          <w:u w:color="000000"/>
        </w:rPr>
        <w:t>19</w:t>
      </w:r>
      <w:r w:rsidR="00C467C4" w:rsidRPr="00501DF5">
        <w:rPr>
          <w:rStyle w:val="Inget"/>
          <w:rFonts w:cstheme="minorHAnsi"/>
          <w:b/>
          <w:bCs/>
          <w:szCs w:val="24"/>
          <w:u w:color="000000"/>
        </w:rPr>
        <w:t>/8 (skolstart)</w:t>
      </w:r>
      <w:r w:rsidR="000D1F38" w:rsidRPr="00501DF5">
        <w:rPr>
          <w:rStyle w:val="Inget"/>
          <w:rFonts w:cstheme="minorHAnsi"/>
          <w:b/>
          <w:bCs/>
          <w:szCs w:val="24"/>
          <w:u w:color="000000"/>
        </w:rPr>
        <w:t xml:space="preserve"> </w:t>
      </w:r>
    </w:p>
    <w:p w14:paraId="616AFF85" w14:textId="5AC0B635" w:rsidR="000D1F38" w:rsidRDefault="000D1F38" w:rsidP="000D1F3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szCs w:val="24"/>
          <w:u w:color="000000"/>
        </w:rPr>
      </w:pPr>
      <w:r w:rsidRPr="004C240C">
        <w:rPr>
          <w:rStyle w:val="Inget"/>
          <w:rFonts w:cstheme="minorHAnsi"/>
          <w:szCs w:val="24"/>
          <w:u w:color="000000"/>
        </w:rPr>
        <w:t xml:space="preserve">Grupp 1 och Grupp 2 </w:t>
      </w:r>
      <w:r>
        <w:rPr>
          <w:rStyle w:val="Inget"/>
          <w:rFonts w:cstheme="minorHAnsi"/>
          <w:szCs w:val="24"/>
          <w:u w:color="000000"/>
        </w:rPr>
        <w:t xml:space="preserve">gemensam start </w:t>
      </w:r>
      <w:r w:rsidRPr="004C240C">
        <w:rPr>
          <w:rStyle w:val="Inget"/>
          <w:rFonts w:cstheme="minorHAnsi"/>
          <w:szCs w:val="24"/>
          <w:u w:color="000000"/>
        </w:rPr>
        <w:t>kl. 0</w:t>
      </w:r>
      <w:r>
        <w:rPr>
          <w:rStyle w:val="Inget"/>
          <w:rFonts w:cstheme="minorHAnsi"/>
          <w:szCs w:val="24"/>
          <w:u w:color="000000"/>
        </w:rPr>
        <w:t xml:space="preserve">8:15 i respektive klassrum. Dagen slutar senast </w:t>
      </w:r>
      <w:r w:rsidRPr="00855CF7">
        <w:rPr>
          <w:rStyle w:val="Inget"/>
          <w:rFonts w:cstheme="minorHAnsi"/>
          <w:szCs w:val="24"/>
          <w:u w:color="000000"/>
        </w:rPr>
        <w:t>1</w:t>
      </w:r>
      <w:r w:rsidR="00855CF7" w:rsidRPr="00855CF7">
        <w:rPr>
          <w:rStyle w:val="Inget"/>
          <w:rFonts w:cstheme="minorHAnsi"/>
          <w:szCs w:val="24"/>
          <w:u w:color="000000"/>
        </w:rPr>
        <w:t>4</w:t>
      </w:r>
      <w:r w:rsidRPr="00855CF7">
        <w:rPr>
          <w:rStyle w:val="Inget"/>
          <w:rFonts w:cstheme="minorHAnsi"/>
          <w:szCs w:val="24"/>
          <w:u w:color="000000"/>
        </w:rPr>
        <w:t>:30.</w:t>
      </w:r>
    </w:p>
    <w:p w14:paraId="017E32AE" w14:textId="77777777" w:rsidR="000D1F38" w:rsidRDefault="000D1F38" w:rsidP="00822216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szCs w:val="24"/>
          <w:u w:color="000000"/>
        </w:rPr>
      </w:pPr>
    </w:p>
    <w:p w14:paraId="58CFF8BE" w14:textId="77777777" w:rsidR="00822216" w:rsidRPr="002B6BD7" w:rsidRDefault="00822216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5457D488" w14:textId="553C6A07" w:rsidR="00C36365" w:rsidRPr="00C36365" w:rsidRDefault="00C36365" w:rsidP="005D6F69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u w:val="single"/>
        </w:rPr>
      </w:pPr>
      <w:r w:rsidRPr="00C36365">
        <w:rPr>
          <w:rFonts w:cstheme="minorHAnsi"/>
          <w:b/>
          <w:bCs/>
          <w:u w:val="single"/>
        </w:rPr>
        <w:t>Inskolningsdagar i augusti</w:t>
      </w:r>
      <w:r w:rsidR="00B26E5C">
        <w:rPr>
          <w:rFonts w:cstheme="minorHAnsi"/>
          <w:b/>
          <w:bCs/>
          <w:u w:val="single"/>
        </w:rPr>
        <w:t xml:space="preserve"> för grupp 1</w:t>
      </w:r>
    </w:p>
    <w:p w14:paraId="3485B4EA" w14:textId="77777777" w:rsidR="00C36365" w:rsidRDefault="00C36365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68239578" w14:textId="402DB501" w:rsidR="00C36365" w:rsidRDefault="00C36365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Inskolningen kommer att ske enligt följande;</w:t>
      </w:r>
    </w:p>
    <w:p w14:paraId="6E05DC9F" w14:textId="77777777" w:rsidR="00E56A1B" w:rsidRDefault="00E56A1B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3952B41F" w14:textId="62E59EAE" w:rsidR="008251D7" w:rsidRDefault="001B2EC7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Onsdag den 14/8</w:t>
      </w:r>
      <w:r w:rsidR="008251D7">
        <w:rPr>
          <w:rFonts w:cstheme="minorHAnsi"/>
        </w:rPr>
        <w:t xml:space="preserve"> samlas a</w:t>
      </w:r>
      <w:r w:rsidR="00C36365">
        <w:rPr>
          <w:rFonts w:cstheme="minorHAnsi"/>
        </w:rPr>
        <w:t xml:space="preserve">lla i </w:t>
      </w:r>
      <w:r w:rsidR="00C36365" w:rsidRPr="008251D7">
        <w:rPr>
          <w:rFonts w:cstheme="minorHAnsi"/>
          <w:b/>
          <w:bCs/>
        </w:rPr>
        <w:t xml:space="preserve">grupp </w:t>
      </w:r>
      <w:r w:rsidR="00C36365" w:rsidRPr="00192EAF">
        <w:rPr>
          <w:rFonts w:cstheme="minorHAnsi"/>
          <w:b/>
          <w:bCs/>
        </w:rPr>
        <w:t>1</w:t>
      </w:r>
      <w:r w:rsidR="00192EAF">
        <w:rPr>
          <w:rFonts w:cstheme="minorHAnsi"/>
        </w:rPr>
        <w:t xml:space="preserve"> utanför </w:t>
      </w:r>
      <w:r w:rsidR="00C36365" w:rsidRPr="00192EAF">
        <w:rPr>
          <w:rFonts w:cstheme="minorHAnsi"/>
        </w:rPr>
        <w:t>respektive</w:t>
      </w:r>
      <w:r w:rsidR="00C36365">
        <w:rPr>
          <w:rFonts w:cstheme="minorHAnsi"/>
        </w:rPr>
        <w:t xml:space="preserve"> klassrum med sin vårdnadshavare kl. 09:00</w:t>
      </w:r>
      <w:r w:rsidR="00E56A1B">
        <w:rPr>
          <w:rFonts w:cstheme="minorHAnsi"/>
        </w:rPr>
        <w:t>. Vi kommer att</w:t>
      </w:r>
      <w:r w:rsidR="00E56E90">
        <w:rPr>
          <w:rFonts w:cstheme="minorHAnsi"/>
        </w:rPr>
        <w:t xml:space="preserve"> börja </w:t>
      </w:r>
      <w:r w:rsidR="00E56A1B">
        <w:rPr>
          <w:rFonts w:cstheme="minorHAnsi"/>
        </w:rPr>
        <w:t xml:space="preserve">tillsammans för att sedan dela upp oss med vårdnadshavarna i ett rum och eleverna i ett annat. </w:t>
      </w:r>
    </w:p>
    <w:p w14:paraId="65AED2E6" w14:textId="77777777" w:rsidR="008251D7" w:rsidRDefault="008251D7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1C28639C" w14:textId="01B894B3" w:rsidR="008251D7" w:rsidRDefault="00E56E90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D</w:t>
      </w:r>
      <w:r w:rsidR="00E56A1B">
        <w:rPr>
          <w:rFonts w:cstheme="minorHAnsi"/>
        </w:rPr>
        <w:t xml:space="preserve">ärefter </w:t>
      </w:r>
      <w:r>
        <w:rPr>
          <w:rFonts w:cstheme="minorHAnsi"/>
        </w:rPr>
        <w:t>äter vi lunch med ert barn medan ni väntar kvar på Tegelbo</w:t>
      </w:r>
      <w:r w:rsidR="00192EAF">
        <w:rPr>
          <w:rFonts w:cstheme="minorHAnsi"/>
        </w:rPr>
        <w:t xml:space="preserve"> eller utomhus.</w:t>
      </w:r>
    </w:p>
    <w:p w14:paraId="1C208069" w14:textId="77777777" w:rsidR="008251D7" w:rsidRDefault="008251D7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47B4D3AE" w14:textId="0C5E3094" w:rsidR="00C36365" w:rsidRDefault="00E56E90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Efter lunch kommer vi att leka utomhus en stund innan gemensam avslutning kl.12:00.</w:t>
      </w:r>
    </w:p>
    <w:p w14:paraId="0D7189AE" w14:textId="57BBA323" w:rsidR="00E56E90" w:rsidRDefault="00E56E90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546E6821" w14:textId="3AA261DA" w:rsidR="00E56E90" w:rsidRDefault="001B2EC7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Torsdag den 15/8</w:t>
      </w:r>
      <w:r w:rsidR="004C7738">
        <w:rPr>
          <w:rFonts w:cstheme="minorHAnsi"/>
        </w:rPr>
        <w:t xml:space="preserve"> </w:t>
      </w:r>
      <w:r w:rsidR="008251D7">
        <w:rPr>
          <w:rFonts w:cstheme="minorHAnsi"/>
        </w:rPr>
        <w:t>samlas alla i</w:t>
      </w:r>
      <w:r w:rsidR="004C7738">
        <w:rPr>
          <w:rFonts w:cstheme="minorHAnsi"/>
        </w:rPr>
        <w:t xml:space="preserve"> </w:t>
      </w:r>
      <w:r w:rsidR="004C7738" w:rsidRPr="008251D7">
        <w:rPr>
          <w:rFonts w:cstheme="minorHAnsi"/>
          <w:b/>
          <w:bCs/>
        </w:rPr>
        <w:t xml:space="preserve">grupp 1 </w:t>
      </w:r>
      <w:r w:rsidR="008251D7">
        <w:rPr>
          <w:rFonts w:cstheme="minorHAnsi"/>
        </w:rPr>
        <w:t>i klassrummet</w:t>
      </w:r>
      <w:r w:rsidR="004C7738">
        <w:rPr>
          <w:rFonts w:cstheme="minorHAnsi"/>
        </w:rPr>
        <w:t xml:space="preserve"> kl. 13:00. Vid detta tillfälle behöver inte vårdnadshavare vara med efter lämning. Då kommer vi ha några uppgifter i klassrummet och även visa utegränserna på skolgården</w:t>
      </w:r>
      <w:r w:rsidR="00B26E5C">
        <w:rPr>
          <w:rFonts w:cstheme="minorHAnsi"/>
        </w:rPr>
        <w:t xml:space="preserve"> innan gemensam avslutning kl. 15:30.</w:t>
      </w:r>
    </w:p>
    <w:p w14:paraId="6FCA1F13" w14:textId="38170FE4" w:rsidR="000D1F38" w:rsidRDefault="000D1F38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67C97E8F" w14:textId="01C24FA4" w:rsidR="000D1F38" w:rsidRPr="000D1F38" w:rsidRDefault="00C13814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Fredag den 16/8</w:t>
      </w:r>
      <w:r w:rsidR="000D1F38" w:rsidRPr="000D1F38">
        <w:rPr>
          <w:rFonts w:cstheme="minorHAnsi"/>
          <w:b/>
          <w:bCs/>
        </w:rPr>
        <w:t xml:space="preserve"> </w:t>
      </w:r>
      <w:r w:rsidR="000D1F38">
        <w:rPr>
          <w:rFonts w:cstheme="minorHAnsi"/>
        </w:rPr>
        <w:t xml:space="preserve">samlas alla i </w:t>
      </w:r>
      <w:r w:rsidR="000D1F38" w:rsidRPr="000D1F38">
        <w:rPr>
          <w:rFonts w:cstheme="minorHAnsi"/>
          <w:b/>
          <w:bCs/>
        </w:rPr>
        <w:t xml:space="preserve">grupp 1 och 2 </w:t>
      </w:r>
      <w:r w:rsidR="000D1F38">
        <w:rPr>
          <w:rFonts w:cstheme="minorHAnsi"/>
        </w:rPr>
        <w:t>i klassrummet kl. 09:00. Vid detta tillfälle behöver inte vårdnadshavare vara med efter lämning.</w:t>
      </w:r>
    </w:p>
    <w:p w14:paraId="49ADDB84" w14:textId="5E837544" w:rsidR="00B26E5C" w:rsidRDefault="00B26E5C" w:rsidP="005D6F69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0CC52B7F" w14:textId="77777777" w:rsidR="00822216" w:rsidRDefault="00822216" w:rsidP="00B26E5C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u w:val="single"/>
        </w:rPr>
      </w:pPr>
    </w:p>
    <w:p w14:paraId="6BCDA294" w14:textId="5772BD7B" w:rsidR="00B26E5C" w:rsidRPr="00C36365" w:rsidRDefault="00B26E5C" w:rsidP="00B26E5C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u w:val="single"/>
        </w:rPr>
      </w:pPr>
      <w:r w:rsidRPr="00C36365">
        <w:rPr>
          <w:rFonts w:cstheme="minorHAnsi"/>
          <w:b/>
          <w:bCs/>
          <w:u w:val="single"/>
        </w:rPr>
        <w:t>Inskolningsdagar i augusti</w:t>
      </w:r>
      <w:r>
        <w:rPr>
          <w:rFonts w:cstheme="minorHAnsi"/>
          <w:b/>
          <w:bCs/>
          <w:u w:val="single"/>
        </w:rPr>
        <w:t xml:space="preserve"> för grupp 2.</w:t>
      </w:r>
    </w:p>
    <w:p w14:paraId="4AE301F9" w14:textId="77777777" w:rsidR="00B26E5C" w:rsidRDefault="00B26E5C" w:rsidP="00B26E5C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01CF9131" w14:textId="77777777" w:rsidR="00B26E5C" w:rsidRDefault="00B26E5C" w:rsidP="00B26E5C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Inskolningen kommer att ske enligt följande;</w:t>
      </w:r>
    </w:p>
    <w:p w14:paraId="1301AF37" w14:textId="77777777" w:rsidR="00B26E5C" w:rsidRDefault="00B26E5C" w:rsidP="00B26E5C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9F3D0B7" w14:textId="0994229A" w:rsidR="00397227" w:rsidRDefault="00C13814" w:rsidP="00B26E5C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Onsdag den 14/8</w:t>
      </w:r>
      <w:r>
        <w:rPr>
          <w:rFonts w:cstheme="minorHAnsi"/>
        </w:rPr>
        <w:t xml:space="preserve"> </w:t>
      </w:r>
      <w:r w:rsidR="008251D7">
        <w:rPr>
          <w:rFonts w:cstheme="minorHAnsi"/>
        </w:rPr>
        <w:t>samlas alla</w:t>
      </w:r>
      <w:r w:rsidR="00B26E5C">
        <w:rPr>
          <w:rFonts w:cstheme="minorHAnsi"/>
        </w:rPr>
        <w:t xml:space="preserve"> i </w:t>
      </w:r>
      <w:r w:rsidR="00B26E5C" w:rsidRPr="00397227">
        <w:rPr>
          <w:rFonts w:cstheme="minorHAnsi"/>
          <w:b/>
          <w:bCs/>
        </w:rPr>
        <w:t>grupp 2</w:t>
      </w:r>
      <w:r w:rsidR="00B26E5C">
        <w:rPr>
          <w:rFonts w:cstheme="minorHAnsi"/>
        </w:rPr>
        <w:t xml:space="preserve"> </w:t>
      </w:r>
      <w:r w:rsidR="00192EAF">
        <w:rPr>
          <w:rFonts w:cstheme="minorHAnsi"/>
        </w:rPr>
        <w:t>utanför</w:t>
      </w:r>
      <w:r w:rsidR="008251D7">
        <w:rPr>
          <w:rFonts w:cstheme="minorHAnsi"/>
        </w:rPr>
        <w:t xml:space="preserve"> klassrummet kl. 13:00 </w:t>
      </w:r>
      <w:r w:rsidR="00B26E5C">
        <w:rPr>
          <w:rFonts w:cstheme="minorHAnsi"/>
        </w:rPr>
        <w:t>med sin vårdnadshavar</w:t>
      </w:r>
      <w:r w:rsidR="008251D7">
        <w:rPr>
          <w:rFonts w:cstheme="minorHAnsi"/>
        </w:rPr>
        <w:t>e.</w:t>
      </w:r>
      <w:r w:rsidR="00B26E5C">
        <w:rPr>
          <w:rFonts w:cstheme="minorHAnsi"/>
        </w:rPr>
        <w:t xml:space="preserve"> Vi kommer att börja tillsammans för att sedan dela upp oss med vårdnadshavarna i ett rum och eleverna i ett annat. </w:t>
      </w:r>
    </w:p>
    <w:p w14:paraId="6683FDDC" w14:textId="77777777" w:rsidR="00397227" w:rsidRDefault="00397227" w:rsidP="00B26E5C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B4AF07B" w14:textId="6DD39A12" w:rsidR="00397227" w:rsidRDefault="00B26E5C" w:rsidP="00B26E5C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Därefter äter vi mellanmål med ert barn medan ni väntar kvar på Tegelbo</w:t>
      </w:r>
      <w:r w:rsidR="00192EAF">
        <w:rPr>
          <w:rFonts w:cstheme="minorHAnsi"/>
        </w:rPr>
        <w:t xml:space="preserve"> eller utomhus.</w:t>
      </w:r>
    </w:p>
    <w:p w14:paraId="50F43C36" w14:textId="77777777" w:rsidR="00397227" w:rsidRDefault="00397227" w:rsidP="00B26E5C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42AB7D1E" w14:textId="04F89EE4" w:rsidR="00B26E5C" w:rsidRDefault="00B26E5C" w:rsidP="00B26E5C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Efter mellanmålet kommer vi att leka utomhus en stund innan gemensam avslutning fram till kl. 15:30</w:t>
      </w:r>
      <w:r w:rsidR="003E5407">
        <w:rPr>
          <w:rFonts w:cstheme="minorHAnsi"/>
        </w:rPr>
        <w:t>.</w:t>
      </w:r>
    </w:p>
    <w:p w14:paraId="47EBB1DA" w14:textId="77777777" w:rsidR="00B26E5C" w:rsidRDefault="00B26E5C" w:rsidP="00B26E5C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4368D0A" w14:textId="74888DD6" w:rsidR="00B26E5C" w:rsidRPr="00C13814" w:rsidRDefault="00C13814" w:rsidP="00C13814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eastAsia="Arial" w:cstheme="minorHAnsi"/>
          <w:b/>
          <w:bCs/>
          <w:szCs w:val="24"/>
          <w:u w:color="000000"/>
        </w:rPr>
      </w:pPr>
      <w:r w:rsidRPr="00501DF5">
        <w:rPr>
          <w:rStyle w:val="Inget"/>
          <w:rFonts w:cstheme="minorHAnsi"/>
          <w:b/>
          <w:bCs/>
          <w:szCs w:val="24"/>
          <w:u w:color="000000"/>
        </w:rPr>
        <w:t>Torsdag</w:t>
      </w:r>
      <w:r w:rsidRPr="00501DF5">
        <w:rPr>
          <w:rStyle w:val="Inget"/>
          <w:rFonts w:cstheme="minorHAnsi"/>
          <w:b/>
          <w:bCs/>
          <w:szCs w:val="24"/>
          <w:u w:color="000000"/>
          <w:lang w:val="da-DK"/>
        </w:rPr>
        <w:t xml:space="preserve"> den 15/8</w:t>
      </w:r>
      <w:r>
        <w:rPr>
          <w:rStyle w:val="Inget"/>
          <w:rFonts w:cstheme="minorHAnsi"/>
          <w:b/>
          <w:bCs/>
          <w:szCs w:val="24"/>
          <w:u w:color="000000"/>
          <w:lang w:val="da-DK"/>
        </w:rPr>
        <w:t xml:space="preserve"> </w:t>
      </w:r>
      <w:r w:rsidR="00397227">
        <w:rPr>
          <w:rFonts w:cstheme="minorHAnsi"/>
        </w:rPr>
        <w:t>samlas alla i</w:t>
      </w:r>
      <w:r w:rsidR="00B26E5C">
        <w:rPr>
          <w:rFonts w:cstheme="minorHAnsi"/>
        </w:rPr>
        <w:t xml:space="preserve"> </w:t>
      </w:r>
      <w:r w:rsidR="00B26E5C" w:rsidRPr="00397227">
        <w:rPr>
          <w:rFonts w:cstheme="minorHAnsi"/>
          <w:b/>
          <w:bCs/>
        </w:rPr>
        <w:t>grupp</w:t>
      </w:r>
      <w:r w:rsidR="003E5407" w:rsidRPr="00397227">
        <w:rPr>
          <w:rFonts w:cstheme="minorHAnsi"/>
          <w:b/>
          <w:bCs/>
        </w:rPr>
        <w:t xml:space="preserve"> 2</w:t>
      </w:r>
      <w:r w:rsidR="00B26E5C">
        <w:rPr>
          <w:rFonts w:cstheme="minorHAnsi"/>
        </w:rPr>
        <w:t xml:space="preserve"> </w:t>
      </w:r>
      <w:r w:rsidR="00397227">
        <w:rPr>
          <w:rFonts w:cstheme="minorHAnsi"/>
        </w:rPr>
        <w:t>i klassrummet</w:t>
      </w:r>
      <w:r w:rsidR="00B26E5C">
        <w:rPr>
          <w:rFonts w:cstheme="minorHAnsi"/>
        </w:rPr>
        <w:t xml:space="preserve"> kl. 09:00. Vid detta tillfälle behöver inte vårdnadshavare vara med efter lämning. Då kommer vi ha några uppgifter i klassrummet och även visa utegränserna på skolgården innan gemensam avslutning fram till kl. 12:00. </w:t>
      </w:r>
    </w:p>
    <w:p w14:paraId="0E15C4FC" w14:textId="0570ED15" w:rsidR="00433782" w:rsidRDefault="00433782" w:rsidP="005D6F69">
      <w:pPr>
        <w:autoSpaceDE w:val="0"/>
        <w:autoSpaceDN w:val="0"/>
        <w:adjustRightInd w:val="0"/>
        <w:spacing w:line="240" w:lineRule="auto"/>
        <w:rPr>
          <w:rStyle w:val="Inget"/>
          <w:rFonts w:cstheme="minorHAnsi"/>
          <w:color w:val="FF42A6" w:themeColor="text2" w:themeTint="99"/>
          <w:szCs w:val="24"/>
        </w:rPr>
      </w:pPr>
    </w:p>
    <w:p w14:paraId="404477A5" w14:textId="6368EEED" w:rsidR="000D1F38" w:rsidRPr="000D1F38" w:rsidRDefault="00C13814" w:rsidP="000D1F3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  <w:b/>
          <w:bCs/>
        </w:rPr>
        <w:t>Fredag den 16/8</w:t>
      </w:r>
      <w:r w:rsidR="000D1F38" w:rsidRPr="000D1F38">
        <w:rPr>
          <w:rFonts w:cstheme="minorHAnsi"/>
          <w:b/>
          <w:bCs/>
        </w:rPr>
        <w:t xml:space="preserve"> </w:t>
      </w:r>
      <w:r w:rsidR="000D1F38">
        <w:rPr>
          <w:rFonts w:cstheme="minorHAnsi"/>
        </w:rPr>
        <w:t xml:space="preserve">samlas alla i </w:t>
      </w:r>
      <w:r w:rsidR="000D1F38" w:rsidRPr="000D1F38">
        <w:rPr>
          <w:rFonts w:cstheme="minorHAnsi"/>
          <w:b/>
          <w:bCs/>
        </w:rPr>
        <w:t xml:space="preserve">grupp 1 och 2 </w:t>
      </w:r>
      <w:r w:rsidR="000D1F38">
        <w:rPr>
          <w:rFonts w:cstheme="minorHAnsi"/>
        </w:rPr>
        <w:t>i klassrummet kl. 09:00. Vid detta tillfälle behöver inte vårdnadshavare vara med efter lämning.</w:t>
      </w:r>
    </w:p>
    <w:p w14:paraId="7C4939A0" w14:textId="2034B746" w:rsidR="00F6337C" w:rsidRPr="00433782" w:rsidRDefault="00F6337C" w:rsidP="005D6F69">
      <w:pPr>
        <w:autoSpaceDE w:val="0"/>
        <w:autoSpaceDN w:val="0"/>
        <w:adjustRightInd w:val="0"/>
        <w:spacing w:line="240" w:lineRule="auto"/>
        <w:rPr>
          <w:rStyle w:val="Inget"/>
          <w:rFonts w:cstheme="minorHAnsi"/>
          <w:szCs w:val="24"/>
        </w:rPr>
      </w:pPr>
    </w:p>
    <w:p w14:paraId="27B086E6" w14:textId="4B0096D6" w:rsidR="00606820" w:rsidRDefault="00606820" w:rsidP="002664A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b/>
          <w:bCs/>
          <w:szCs w:val="24"/>
          <w:u w:val="single"/>
        </w:rPr>
      </w:pPr>
      <w:r w:rsidRPr="00606820">
        <w:rPr>
          <w:rStyle w:val="Inget"/>
          <w:rFonts w:cstheme="minorHAnsi"/>
          <w:b/>
          <w:bCs/>
          <w:szCs w:val="24"/>
          <w:u w:val="single"/>
        </w:rPr>
        <w:t>Skolinformation</w:t>
      </w:r>
    </w:p>
    <w:p w14:paraId="70A77531" w14:textId="6347D6C1" w:rsidR="00606820" w:rsidRDefault="00606820" w:rsidP="002664A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b/>
          <w:bCs/>
          <w:szCs w:val="24"/>
          <w:u w:val="single"/>
        </w:rPr>
      </w:pPr>
    </w:p>
    <w:p w14:paraId="560690FD" w14:textId="69D47480" w:rsidR="00606820" w:rsidRPr="00722DA1" w:rsidRDefault="00722DA1" w:rsidP="00606820">
      <w:pPr>
        <w:pStyle w:val="Brdtext"/>
        <w:numPr>
          <w:ilvl w:val="0"/>
          <w:numId w:val="1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b/>
          <w:bCs/>
          <w:szCs w:val="24"/>
          <w:u w:val="single"/>
        </w:rPr>
      </w:pPr>
      <w:r>
        <w:rPr>
          <w:rStyle w:val="Inget"/>
          <w:rFonts w:cstheme="minorHAnsi"/>
          <w:szCs w:val="24"/>
        </w:rPr>
        <w:t xml:space="preserve">Omsorgen öppnar </w:t>
      </w:r>
      <w:r w:rsidR="00606820" w:rsidRPr="00722DA1">
        <w:rPr>
          <w:rStyle w:val="Inget"/>
          <w:rFonts w:cstheme="minorHAnsi"/>
          <w:szCs w:val="24"/>
        </w:rPr>
        <w:t>06:30</w:t>
      </w:r>
      <w:r>
        <w:rPr>
          <w:rStyle w:val="Inget"/>
          <w:rFonts w:cstheme="minorHAnsi"/>
          <w:szCs w:val="24"/>
        </w:rPr>
        <w:t xml:space="preserve"> och stänger </w:t>
      </w:r>
      <w:r w:rsidR="00606820" w:rsidRPr="00722DA1">
        <w:rPr>
          <w:rStyle w:val="Inget"/>
          <w:rFonts w:cstheme="minorHAnsi"/>
          <w:szCs w:val="24"/>
        </w:rPr>
        <w:t>18:00</w:t>
      </w:r>
      <w:r>
        <w:rPr>
          <w:rStyle w:val="Inget"/>
          <w:rFonts w:cstheme="minorHAnsi"/>
          <w:szCs w:val="24"/>
        </w:rPr>
        <w:t>.</w:t>
      </w:r>
      <w:r w:rsidR="00606820" w:rsidRPr="00722DA1">
        <w:rPr>
          <w:rStyle w:val="Inget"/>
          <w:rFonts w:cstheme="minorHAnsi"/>
          <w:szCs w:val="24"/>
        </w:rPr>
        <w:t xml:space="preserve"> </w:t>
      </w:r>
      <w:r w:rsidR="00C13814" w:rsidRPr="00722DA1">
        <w:rPr>
          <w:rStyle w:val="Inget"/>
          <w:rFonts w:cstheme="minorHAnsi"/>
          <w:szCs w:val="24"/>
        </w:rPr>
        <w:t>Under loven kan andra tider förekomma.</w:t>
      </w:r>
    </w:p>
    <w:p w14:paraId="5D9DA66A" w14:textId="77777777" w:rsidR="00E26A2C" w:rsidRDefault="00E26A2C" w:rsidP="00E26A2C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/>
        <w:rPr>
          <w:rStyle w:val="Inget"/>
          <w:rFonts w:cstheme="minorHAnsi"/>
          <w:szCs w:val="24"/>
        </w:rPr>
      </w:pPr>
    </w:p>
    <w:p w14:paraId="58745CE7" w14:textId="6969F560" w:rsidR="00E26A2C" w:rsidRPr="004C35E8" w:rsidRDefault="00606820" w:rsidP="00C13814">
      <w:pPr>
        <w:pStyle w:val="Brdtext"/>
        <w:numPr>
          <w:ilvl w:val="0"/>
          <w:numId w:val="1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b/>
          <w:bCs/>
          <w:szCs w:val="24"/>
          <w:u w:val="single"/>
        </w:rPr>
      </w:pPr>
      <w:r w:rsidRPr="004C35E8">
        <w:rPr>
          <w:rStyle w:val="Inget"/>
          <w:rFonts w:cstheme="minorHAnsi"/>
          <w:szCs w:val="24"/>
        </w:rPr>
        <w:t>Telefonnummer till Tegelbo</w:t>
      </w:r>
      <w:r w:rsidR="00E26A2C" w:rsidRPr="004C35E8">
        <w:rPr>
          <w:rStyle w:val="Inget"/>
          <w:rFonts w:cstheme="minorHAnsi"/>
          <w:szCs w:val="24"/>
        </w:rPr>
        <w:t>:</w:t>
      </w:r>
    </w:p>
    <w:p w14:paraId="02A67C9A" w14:textId="12663F53" w:rsidR="00606820" w:rsidRPr="004C35E8" w:rsidRDefault="00606820" w:rsidP="00E26A2C">
      <w:pPr>
        <w:pStyle w:val="Brdtext"/>
        <w:numPr>
          <w:ilvl w:val="0"/>
          <w:numId w:val="2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b/>
          <w:bCs/>
          <w:szCs w:val="24"/>
          <w:u w:val="single"/>
        </w:rPr>
      </w:pPr>
      <w:r w:rsidRPr="004C35E8">
        <w:rPr>
          <w:rStyle w:val="Inget"/>
          <w:rFonts w:cstheme="minorHAnsi"/>
          <w:szCs w:val="24"/>
        </w:rPr>
        <w:t xml:space="preserve">- </w:t>
      </w:r>
      <w:proofErr w:type="gramStart"/>
      <w:r w:rsidRPr="004C35E8">
        <w:rPr>
          <w:rStyle w:val="Inget"/>
          <w:rFonts w:cstheme="minorHAnsi"/>
          <w:szCs w:val="24"/>
        </w:rPr>
        <w:t>508462</w:t>
      </w:r>
      <w:r w:rsidR="00192EAF" w:rsidRPr="004C35E8">
        <w:rPr>
          <w:rStyle w:val="Inget"/>
          <w:rFonts w:cstheme="minorHAnsi"/>
          <w:szCs w:val="24"/>
        </w:rPr>
        <w:t>30</w:t>
      </w:r>
      <w:proofErr w:type="gramEnd"/>
    </w:p>
    <w:p w14:paraId="237BEC53" w14:textId="20DAE4C3" w:rsidR="009C5ACE" w:rsidRPr="004C35E8" w:rsidRDefault="00E26A2C" w:rsidP="00722DA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szCs w:val="24"/>
        </w:rPr>
      </w:pPr>
      <w:r w:rsidRPr="004C35E8">
        <w:rPr>
          <w:rStyle w:val="Inget"/>
          <w:rFonts w:cstheme="minorHAnsi"/>
          <w:szCs w:val="24"/>
        </w:rPr>
        <w:t xml:space="preserve">            </w:t>
      </w:r>
    </w:p>
    <w:p w14:paraId="031E7E84" w14:textId="05180812" w:rsidR="009C5ACE" w:rsidRPr="004C35E8" w:rsidRDefault="00E26A2C" w:rsidP="009C5ACE">
      <w:pPr>
        <w:pStyle w:val="Liststycke"/>
        <w:numPr>
          <w:ilvl w:val="0"/>
          <w:numId w:val="1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b/>
          <w:bCs/>
          <w:sz w:val="24"/>
          <w:szCs w:val="24"/>
          <w:u w:val="single"/>
        </w:rPr>
      </w:pPr>
      <w:r w:rsidRPr="004C35E8">
        <w:rPr>
          <w:rStyle w:val="Inget"/>
          <w:rFonts w:cstheme="minorHAnsi"/>
          <w:sz w:val="24"/>
          <w:szCs w:val="24"/>
        </w:rPr>
        <w:t>Kontaktuppgifter till</w:t>
      </w:r>
      <w:r w:rsidR="00C13814" w:rsidRPr="004C35E8">
        <w:rPr>
          <w:rStyle w:val="Inget"/>
          <w:rFonts w:cstheme="minorHAnsi"/>
          <w:sz w:val="24"/>
          <w:szCs w:val="24"/>
        </w:rPr>
        <w:t xml:space="preserve"> undervisande lärare i förskoleklass</w:t>
      </w:r>
      <w:r w:rsidRPr="004C35E8">
        <w:rPr>
          <w:rStyle w:val="Inget"/>
          <w:rFonts w:cstheme="minorHAnsi"/>
          <w:sz w:val="24"/>
          <w:szCs w:val="24"/>
        </w:rPr>
        <w:t>:</w:t>
      </w:r>
    </w:p>
    <w:p w14:paraId="43E84F4A" w14:textId="77777777" w:rsidR="009C5ACE" w:rsidRPr="004C35E8" w:rsidRDefault="009C5ACE" w:rsidP="009C5ACE">
      <w:pPr>
        <w:pStyle w:val="Liststycke"/>
        <w:rPr>
          <w:rStyle w:val="Inget"/>
          <w:rFonts w:cstheme="minorHAnsi"/>
          <w:sz w:val="24"/>
          <w:szCs w:val="24"/>
        </w:rPr>
      </w:pPr>
    </w:p>
    <w:p w14:paraId="67F6D8B1" w14:textId="0886D5AD" w:rsidR="00E26A2C" w:rsidRPr="004C35E8" w:rsidRDefault="00E26A2C" w:rsidP="00722DA1">
      <w:pPr>
        <w:pStyle w:val="Liststycke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b/>
          <w:bCs/>
          <w:sz w:val="24"/>
          <w:szCs w:val="24"/>
          <w:u w:val="single"/>
          <w:lang w:val="en-US"/>
        </w:rPr>
      </w:pPr>
      <w:r w:rsidRPr="004C35E8">
        <w:rPr>
          <w:rStyle w:val="Inget"/>
          <w:rFonts w:cstheme="minorHAnsi"/>
          <w:sz w:val="24"/>
          <w:szCs w:val="24"/>
          <w:lang w:val="en-US"/>
        </w:rPr>
        <w:t xml:space="preserve">0A </w:t>
      </w:r>
      <w:r w:rsidR="003B130C" w:rsidRPr="004C35E8">
        <w:rPr>
          <w:rStyle w:val="Inget"/>
          <w:rFonts w:cstheme="minorHAnsi"/>
          <w:sz w:val="24"/>
          <w:szCs w:val="24"/>
          <w:lang w:val="en-US"/>
        </w:rPr>
        <w:t xml:space="preserve">Carol Villaroel Aranda </w:t>
      </w:r>
      <w:hyperlink r:id="rId8" w:history="1">
        <w:r w:rsidR="003B130C" w:rsidRPr="004C35E8">
          <w:rPr>
            <w:rStyle w:val="Hyperlnk"/>
            <w:rFonts w:cstheme="minorHAnsi"/>
            <w:color w:val="auto"/>
            <w:sz w:val="24"/>
            <w:szCs w:val="24"/>
            <w:lang w:val="en-US"/>
          </w:rPr>
          <w:t>carol.villarroel-aranda@edu.stockholm.se</w:t>
        </w:r>
      </w:hyperlink>
      <w:r w:rsidR="003B130C" w:rsidRPr="004C35E8">
        <w:rPr>
          <w:rStyle w:val="Inget"/>
          <w:rFonts w:cstheme="minorHAnsi"/>
          <w:sz w:val="24"/>
          <w:szCs w:val="24"/>
          <w:lang w:val="en-US"/>
        </w:rPr>
        <w:t xml:space="preserve"> </w:t>
      </w:r>
    </w:p>
    <w:p w14:paraId="41C68EF9" w14:textId="0287825B" w:rsidR="00722DA1" w:rsidRPr="004C35E8" w:rsidRDefault="00E26A2C" w:rsidP="004C35E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/>
        <w:rPr>
          <w:rStyle w:val="Inget"/>
          <w:rFonts w:cstheme="minorHAnsi"/>
          <w:szCs w:val="24"/>
        </w:rPr>
      </w:pPr>
      <w:r w:rsidRPr="004C35E8">
        <w:rPr>
          <w:rStyle w:val="Inget"/>
          <w:rFonts w:cstheme="minorHAnsi"/>
          <w:szCs w:val="24"/>
        </w:rPr>
        <w:t xml:space="preserve">0B Lotta Hanzon </w:t>
      </w:r>
      <w:hyperlink r:id="rId9" w:history="1">
        <w:r w:rsidRPr="004C35E8">
          <w:rPr>
            <w:rStyle w:val="Hyperlnk"/>
            <w:rFonts w:cstheme="minorHAnsi"/>
            <w:color w:val="auto"/>
            <w:szCs w:val="24"/>
          </w:rPr>
          <w:t>lotta.hanzon@edu.stockholm.se</w:t>
        </w:r>
      </w:hyperlink>
    </w:p>
    <w:p w14:paraId="63AA345D" w14:textId="77777777" w:rsidR="004C35E8" w:rsidRDefault="004C35E8" w:rsidP="00E26A2C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/>
        <w:rPr>
          <w:rStyle w:val="Inget"/>
          <w:rFonts w:cstheme="minorHAnsi"/>
          <w:szCs w:val="24"/>
          <w:lang w:val="en-US"/>
        </w:rPr>
      </w:pPr>
    </w:p>
    <w:p w14:paraId="4B3BD4B1" w14:textId="23A09CC0" w:rsidR="004C35E8" w:rsidRPr="004C35E8" w:rsidRDefault="00E26A2C" w:rsidP="00E26A2C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/>
        <w:rPr>
          <w:rStyle w:val="Inget"/>
          <w:rFonts w:cstheme="minorHAnsi"/>
          <w:szCs w:val="24"/>
          <w:lang w:val="en-US"/>
        </w:rPr>
      </w:pPr>
      <w:r w:rsidRPr="004C35E8">
        <w:rPr>
          <w:rStyle w:val="Inget"/>
          <w:rFonts w:cstheme="minorHAnsi"/>
          <w:szCs w:val="24"/>
          <w:lang w:val="en-US"/>
        </w:rPr>
        <w:t xml:space="preserve">0C </w:t>
      </w:r>
      <w:r w:rsidR="004C35E8" w:rsidRPr="004C35E8">
        <w:rPr>
          <w:rStyle w:val="Inget"/>
          <w:rFonts w:cstheme="minorHAnsi"/>
          <w:szCs w:val="24"/>
          <w:lang w:val="en-US"/>
        </w:rPr>
        <w:t xml:space="preserve">Nina Gustafsson </w:t>
      </w:r>
      <w:hyperlink r:id="rId10" w:history="1">
        <w:r w:rsidR="004C35E8" w:rsidRPr="004C35E8">
          <w:rPr>
            <w:rStyle w:val="Hyperlnk"/>
            <w:rFonts w:cstheme="minorHAnsi"/>
            <w:color w:val="auto"/>
            <w:szCs w:val="24"/>
            <w:lang w:val="en-US"/>
          </w:rPr>
          <w:t>nina.t.gustafsson@edu.stockholm.se</w:t>
        </w:r>
      </w:hyperlink>
    </w:p>
    <w:p w14:paraId="5F867A47" w14:textId="1698CDD1" w:rsidR="003E5407" w:rsidRPr="004C35E8" w:rsidRDefault="00E26A2C" w:rsidP="004C35E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20"/>
        <w:rPr>
          <w:rStyle w:val="Inget"/>
          <w:rFonts w:cstheme="minorHAnsi"/>
          <w:color w:val="FF0000"/>
          <w:szCs w:val="24"/>
          <w:lang w:val="en-US"/>
        </w:rPr>
      </w:pPr>
      <w:r w:rsidRPr="004C35E8">
        <w:rPr>
          <w:rStyle w:val="Inget"/>
          <w:rFonts w:cstheme="minorHAnsi"/>
          <w:color w:val="FF0000"/>
          <w:szCs w:val="24"/>
          <w:lang w:val="en-US"/>
        </w:rPr>
        <w:t xml:space="preserve"> </w:t>
      </w:r>
    </w:p>
    <w:p w14:paraId="3E05C9F9" w14:textId="7F638DD0" w:rsidR="003E5407" w:rsidRDefault="00020EE1" w:rsidP="00020EE1">
      <w:pPr>
        <w:pStyle w:val="Brdtext"/>
        <w:numPr>
          <w:ilvl w:val="0"/>
          <w:numId w:val="17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cstheme="minorHAnsi"/>
          <w:szCs w:val="24"/>
        </w:rPr>
      </w:pPr>
      <w:r>
        <w:rPr>
          <w:rStyle w:val="Inget"/>
          <w:rFonts w:cstheme="minorHAnsi"/>
          <w:szCs w:val="24"/>
        </w:rPr>
        <w:t>Ingångar till respektive klassrum</w:t>
      </w:r>
      <w:r w:rsidR="004C35E8">
        <w:rPr>
          <w:rStyle w:val="Inget"/>
          <w:rFonts w:cstheme="minorHAnsi"/>
          <w:szCs w:val="24"/>
        </w:rPr>
        <w:t xml:space="preserve"> på Tegelbo</w:t>
      </w:r>
    </w:p>
    <w:p w14:paraId="502B0062" w14:textId="38BDD47C" w:rsidR="00020EE1" w:rsidRDefault="00020EE1" w:rsidP="00020EE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/>
        <w:rPr>
          <w:rStyle w:val="Inget"/>
          <w:rFonts w:cstheme="minorHAnsi"/>
          <w:szCs w:val="24"/>
        </w:rPr>
      </w:pPr>
    </w:p>
    <w:p w14:paraId="658D7608" w14:textId="2AE68B77" w:rsidR="00020EE1" w:rsidRDefault="00020EE1" w:rsidP="00020EE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/>
        <w:rPr>
          <w:rStyle w:val="Inget"/>
          <w:rFonts w:cstheme="minorHAnsi"/>
          <w:szCs w:val="24"/>
        </w:rPr>
      </w:pPr>
      <w:r>
        <w:rPr>
          <w:rStyle w:val="Inget"/>
          <w:rFonts w:cstheme="minorHAnsi"/>
          <w:szCs w:val="24"/>
        </w:rPr>
        <w:t>0A - ingång H</w:t>
      </w:r>
      <w:r w:rsidR="00117CC4">
        <w:rPr>
          <w:rStyle w:val="Inget"/>
          <w:rFonts w:cstheme="minorHAnsi"/>
          <w:szCs w:val="24"/>
        </w:rPr>
        <w:t>6</w:t>
      </w:r>
    </w:p>
    <w:p w14:paraId="25F70DBC" w14:textId="03CB1EAD" w:rsidR="00020EE1" w:rsidRDefault="00020EE1" w:rsidP="00020EE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/>
        <w:rPr>
          <w:rStyle w:val="Inget"/>
          <w:rFonts w:cstheme="minorHAnsi"/>
          <w:szCs w:val="24"/>
        </w:rPr>
      </w:pPr>
      <w:r>
        <w:rPr>
          <w:rStyle w:val="Inget"/>
          <w:rFonts w:cstheme="minorHAnsi"/>
          <w:szCs w:val="24"/>
        </w:rPr>
        <w:t>0B - ingång H5</w:t>
      </w:r>
    </w:p>
    <w:p w14:paraId="0CBA40CC" w14:textId="7480946D" w:rsidR="00020EE1" w:rsidRDefault="00020EE1" w:rsidP="00020EE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/>
        <w:rPr>
          <w:rStyle w:val="Inget"/>
          <w:rFonts w:cstheme="minorHAnsi"/>
          <w:szCs w:val="24"/>
        </w:rPr>
      </w:pPr>
      <w:r>
        <w:rPr>
          <w:rStyle w:val="Inget"/>
          <w:rFonts w:cstheme="minorHAnsi"/>
          <w:szCs w:val="24"/>
        </w:rPr>
        <w:t>0C - ingång H3</w:t>
      </w:r>
    </w:p>
    <w:p w14:paraId="5B6D84D6" w14:textId="77777777" w:rsidR="00020EE1" w:rsidRPr="00E26A2C" w:rsidRDefault="00020EE1" w:rsidP="00020EE1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/>
        <w:rPr>
          <w:rStyle w:val="Inget"/>
          <w:rFonts w:cstheme="minorHAnsi"/>
          <w:szCs w:val="24"/>
        </w:rPr>
      </w:pPr>
    </w:p>
    <w:p w14:paraId="56E6A138" w14:textId="77777777" w:rsidR="00DD2F33" w:rsidRPr="00C13814" w:rsidRDefault="00DD2F33" w:rsidP="00076EE6">
      <w:pPr>
        <w:pStyle w:val="Brdtext"/>
        <w:rPr>
          <w:rStyle w:val="Inget"/>
          <w:rFonts w:cstheme="minorHAnsi"/>
          <w:szCs w:val="24"/>
          <w:highlight w:val="yellow"/>
          <w:u w:val="single"/>
        </w:rPr>
      </w:pPr>
    </w:p>
    <w:p w14:paraId="68C3B3FD" w14:textId="606A1849" w:rsidR="00076EE6" w:rsidRPr="00812C64" w:rsidRDefault="00812C64" w:rsidP="00076EE6">
      <w:pPr>
        <w:pStyle w:val="Brdtext"/>
        <w:rPr>
          <w:rStyle w:val="Inget"/>
          <w:rFonts w:cstheme="minorHAnsi"/>
          <w:bCs/>
          <w:szCs w:val="24"/>
        </w:rPr>
      </w:pPr>
      <w:r>
        <w:rPr>
          <w:rStyle w:val="Inget"/>
          <w:rFonts w:cstheme="minorHAnsi"/>
          <w:bCs/>
          <w:szCs w:val="24"/>
        </w:rPr>
        <w:t xml:space="preserve">Vill ni ansöka om modersmål, gör det på bifogad blankett. </w:t>
      </w:r>
      <w:r w:rsidR="00076EE6" w:rsidRPr="000F16FA">
        <w:rPr>
          <w:rStyle w:val="Inget"/>
          <w:rFonts w:cstheme="minorHAnsi"/>
          <w:bCs/>
          <w:szCs w:val="24"/>
        </w:rPr>
        <w:t xml:space="preserve">Modersmålsansökan ska vara inlämnad/inskickad senast </w:t>
      </w:r>
      <w:r w:rsidR="00076EE6" w:rsidRPr="00812C64">
        <w:rPr>
          <w:rStyle w:val="Inget"/>
          <w:rFonts w:cstheme="minorHAnsi"/>
          <w:bCs/>
          <w:szCs w:val="24"/>
        </w:rPr>
        <w:t xml:space="preserve">den </w:t>
      </w:r>
      <w:r>
        <w:rPr>
          <w:rStyle w:val="Inget"/>
          <w:rFonts w:cstheme="minorHAnsi"/>
          <w:bCs/>
          <w:szCs w:val="24"/>
        </w:rPr>
        <w:t>7/6</w:t>
      </w:r>
      <w:r w:rsidR="000F16FA" w:rsidRPr="00812C64">
        <w:rPr>
          <w:rStyle w:val="Inget"/>
          <w:rFonts w:cstheme="minorHAnsi"/>
          <w:bCs/>
          <w:szCs w:val="24"/>
        </w:rPr>
        <w:t>.</w:t>
      </w:r>
    </w:p>
    <w:p w14:paraId="36DCD82A" w14:textId="77777777" w:rsidR="00951E67" w:rsidRPr="000F16FA" w:rsidRDefault="00951E67" w:rsidP="00076EE6">
      <w:pPr>
        <w:pStyle w:val="Brdtext"/>
        <w:rPr>
          <w:rStyle w:val="Inget"/>
          <w:rFonts w:cstheme="minorHAnsi"/>
          <w:bCs/>
          <w:szCs w:val="24"/>
        </w:rPr>
      </w:pPr>
    </w:p>
    <w:p w14:paraId="515D8246" w14:textId="77777777" w:rsidR="00951E67" w:rsidRDefault="00951E67" w:rsidP="00076EE6">
      <w:pPr>
        <w:pStyle w:val="Brdtext"/>
        <w:rPr>
          <w:rStyle w:val="Inget"/>
          <w:rFonts w:cstheme="minorHAnsi"/>
          <w:bCs/>
          <w:szCs w:val="24"/>
        </w:rPr>
      </w:pPr>
      <w:r w:rsidRPr="000F16FA">
        <w:rPr>
          <w:rStyle w:val="Inget"/>
          <w:rFonts w:cstheme="minorHAnsi"/>
          <w:bCs/>
          <w:szCs w:val="24"/>
        </w:rPr>
        <w:t>Skickas till:</w:t>
      </w:r>
    </w:p>
    <w:p w14:paraId="3E661D99" w14:textId="77777777" w:rsidR="004952C7" w:rsidRDefault="004952C7" w:rsidP="00076EE6">
      <w:pPr>
        <w:pStyle w:val="Brdtext"/>
        <w:rPr>
          <w:rStyle w:val="Inget"/>
          <w:rFonts w:cstheme="minorHAnsi"/>
          <w:bCs/>
          <w:szCs w:val="24"/>
        </w:rPr>
      </w:pPr>
    </w:p>
    <w:p w14:paraId="4C58A41A" w14:textId="29687763" w:rsidR="004952C7" w:rsidRDefault="004952C7" w:rsidP="00076EE6">
      <w:pPr>
        <w:pStyle w:val="Brdtext"/>
        <w:rPr>
          <w:rStyle w:val="Inget"/>
          <w:rFonts w:cstheme="minorHAnsi"/>
          <w:bCs/>
          <w:szCs w:val="24"/>
        </w:rPr>
      </w:pPr>
      <w:hyperlink r:id="rId11" w:history="1">
        <w:r w:rsidRPr="006F6B8F">
          <w:rPr>
            <w:rStyle w:val="Hyperlnk"/>
            <w:rFonts w:cstheme="minorHAnsi"/>
            <w:bCs/>
            <w:szCs w:val="24"/>
          </w:rPr>
          <w:t>christina.hammarstedt@edu.stockholm.se</w:t>
        </w:r>
      </w:hyperlink>
    </w:p>
    <w:p w14:paraId="5EB7E8EE" w14:textId="77777777" w:rsidR="004952C7" w:rsidRDefault="004952C7" w:rsidP="00076EE6">
      <w:pPr>
        <w:pStyle w:val="Brdtext"/>
        <w:rPr>
          <w:rStyle w:val="Inget"/>
          <w:rFonts w:cstheme="minorHAnsi"/>
          <w:bCs/>
          <w:szCs w:val="24"/>
        </w:rPr>
      </w:pPr>
    </w:p>
    <w:p w14:paraId="2AB3A163" w14:textId="25A57ED9" w:rsidR="004952C7" w:rsidRPr="000F16FA" w:rsidRDefault="004952C7" w:rsidP="00076EE6">
      <w:pPr>
        <w:pStyle w:val="Brdtext"/>
        <w:rPr>
          <w:rStyle w:val="Inget"/>
          <w:rFonts w:cstheme="minorHAnsi"/>
          <w:bCs/>
          <w:szCs w:val="24"/>
        </w:rPr>
      </w:pPr>
      <w:r>
        <w:rPr>
          <w:rStyle w:val="Inget"/>
          <w:rFonts w:cstheme="minorHAnsi"/>
          <w:bCs/>
          <w:szCs w:val="24"/>
        </w:rPr>
        <w:t>eller</w:t>
      </w:r>
    </w:p>
    <w:p w14:paraId="0B5B880E" w14:textId="77777777" w:rsidR="00951E67" w:rsidRPr="000F16FA" w:rsidRDefault="00951E67" w:rsidP="00076EE6">
      <w:pPr>
        <w:pStyle w:val="Brdtext"/>
        <w:rPr>
          <w:rStyle w:val="Inget"/>
          <w:rFonts w:cstheme="minorHAnsi"/>
          <w:bCs/>
          <w:szCs w:val="24"/>
        </w:rPr>
      </w:pPr>
    </w:p>
    <w:p w14:paraId="517F45A5" w14:textId="5E73F806" w:rsidR="00951E67" w:rsidRDefault="001E33E2" w:rsidP="00076EE6">
      <w:pPr>
        <w:pStyle w:val="Brdtext"/>
        <w:rPr>
          <w:rStyle w:val="Inget"/>
          <w:rFonts w:cstheme="minorHAnsi"/>
          <w:bCs/>
          <w:szCs w:val="24"/>
        </w:rPr>
      </w:pPr>
      <w:r w:rsidRPr="000F16FA">
        <w:rPr>
          <w:rStyle w:val="Inget"/>
          <w:rFonts w:cstheme="minorHAnsi"/>
          <w:bCs/>
          <w:szCs w:val="24"/>
        </w:rPr>
        <w:t>Christina Hammarstedt</w:t>
      </w:r>
    </w:p>
    <w:p w14:paraId="717B1AF8" w14:textId="2F13D081" w:rsidR="004952C7" w:rsidRPr="000F16FA" w:rsidRDefault="004952C7" w:rsidP="00076EE6">
      <w:pPr>
        <w:pStyle w:val="Brdtext"/>
        <w:rPr>
          <w:rStyle w:val="Inget"/>
          <w:rFonts w:cstheme="minorHAnsi"/>
          <w:bCs/>
          <w:szCs w:val="24"/>
        </w:rPr>
      </w:pPr>
      <w:r>
        <w:rPr>
          <w:rStyle w:val="Inget"/>
          <w:rFonts w:cstheme="minorHAnsi"/>
          <w:bCs/>
          <w:szCs w:val="24"/>
        </w:rPr>
        <w:t>Årstaskolan</w:t>
      </w:r>
    </w:p>
    <w:p w14:paraId="1A9FAC80" w14:textId="6BCF73B0" w:rsidR="00951E67" w:rsidRPr="000F16FA" w:rsidRDefault="00192EAF" w:rsidP="00076EE6">
      <w:pPr>
        <w:pStyle w:val="Brdtext"/>
        <w:rPr>
          <w:rStyle w:val="Inget"/>
          <w:rFonts w:cstheme="minorHAnsi"/>
          <w:bCs/>
          <w:szCs w:val="24"/>
        </w:rPr>
      </w:pPr>
      <w:r w:rsidRPr="000F16FA">
        <w:rPr>
          <w:rStyle w:val="Inget"/>
          <w:rFonts w:cstheme="minorHAnsi"/>
          <w:bCs/>
          <w:szCs w:val="24"/>
        </w:rPr>
        <w:t>Hjälmarsvägen 16</w:t>
      </w:r>
    </w:p>
    <w:p w14:paraId="7AA97101" w14:textId="2B8AA97E" w:rsidR="00951E67" w:rsidRPr="000F16FA" w:rsidRDefault="00951E67" w:rsidP="00076EE6">
      <w:pPr>
        <w:pStyle w:val="Brdtext"/>
        <w:rPr>
          <w:rStyle w:val="Inget"/>
          <w:rFonts w:cstheme="minorHAnsi"/>
          <w:bCs/>
          <w:szCs w:val="24"/>
        </w:rPr>
      </w:pPr>
      <w:r w:rsidRPr="000F16FA">
        <w:rPr>
          <w:rStyle w:val="Inget"/>
          <w:rFonts w:cstheme="minorHAnsi"/>
          <w:bCs/>
          <w:szCs w:val="24"/>
        </w:rPr>
        <w:t xml:space="preserve">120 </w:t>
      </w:r>
      <w:r w:rsidR="00192EAF" w:rsidRPr="000F16FA">
        <w:rPr>
          <w:rStyle w:val="Inget"/>
          <w:rFonts w:cstheme="minorHAnsi"/>
          <w:bCs/>
          <w:szCs w:val="24"/>
        </w:rPr>
        <w:t>53</w:t>
      </w:r>
      <w:r w:rsidRPr="000F16FA">
        <w:rPr>
          <w:rStyle w:val="Inget"/>
          <w:rFonts w:cstheme="minorHAnsi"/>
          <w:bCs/>
          <w:szCs w:val="24"/>
        </w:rPr>
        <w:t xml:space="preserve"> Årsta</w:t>
      </w:r>
    </w:p>
    <w:p w14:paraId="525BB4D7" w14:textId="23357BCA" w:rsidR="00D86D3A" w:rsidRDefault="00D86D3A" w:rsidP="00076EE6">
      <w:pPr>
        <w:pStyle w:val="Brdtext"/>
        <w:rPr>
          <w:rStyle w:val="Inget"/>
          <w:rFonts w:cstheme="minorHAnsi"/>
          <w:b/>
          <w:szCs w:val="24"/>
        </w:rPr>
      </w:pPr>
    </w:p>
    <w:p w14:paraId="56B87903" w14:textId="77777777" w:rsidR="00C13814" w:rsidRDefault="00C13814" w:rsidP="00076EE6">
      <w:pPr>
        <w:pStyle w:val="Brdtext"/>
        <w:rPr>
          <w:rStyle w:val="Inget"/>
          <w:rFonts w:cstheme="minorHAnsi"/>
          <w:b/>
          <w:szCs w:val="24"/>
        </w:rPr>
      </w:pPr>
    </w:p>
    <w:p w14:paraId="6BCF80CF" w14:textId="6E97F5AA" w:rsidR="00C13814" w:rsidRDefault="00C13814" w:rsidP="00076EE6">
      <w:pPr>
        <w:pStyle w:val="Brdtext"/>
        <w:rPr>
          <w:rStyle w:val="Inget"/>
          <w:rFonts w:cstheme="minorHAnsi"/>
          <w:b/>
          <w:szCs w:val="24"/>
        </w:rPr>
      </w:pPr>
      <w:r>
        <w:rPr>
          <w:rStyle w:val="Inget"/>
          <w:rFonts w:cstheme="minorHAnsi"/>
          <w:b/>
          <w:szCs w:val="24"/>
        </w:rPr>
        <w:t>Varmt välkomna till Årstaskolan!</w:t>
      </w:r>
    </w:p>
    <w:p w14:paraId="014D9C57" w14:textId="77777777" w:rsidR="004C35E8" w:rsidRDefault="004C35E8" w:rsidP="00076EE6">
      <w:pPr>
        <w:pStyle w:val="Brdtext"/>
        <w:rPr>
          <w:rStyle w:val="Inget"/>
          <w:rFonts w:cstheme="minorHAnsi"/>
          <w:b/>
          <w:szCs w:val="24"/>
        </w:rPr>
      </w:pPr>
    </w:p>
    <w:p w14:paraId="3A94929C" w14:textId="31628B39" w:rsidR="004C240C" w:rsidRPr="004952C7" w:rsidRDefault="004952C7" w:rsidP="00076EE6">
      <w:pPr>
        <w:pStyle w:val="Brdtext"/>
        <w:rPr>
          <w:rStyle w:val="Inget"/>
          <w:rFonts w:cstheme="minorHAnsi"/>
          <w:bCs/>
          <w:szCs w:val="24"/>
        </w:rPr>
      </w:pPr>
      <w:r w:rsidRPr="004952C7">
        <w:rPr>
          <w:rStyle w:val="Inget"/>
          <w:rFonts w:cstheme="minorHAnsi"/>
          <w:bCs/>
          <w:szCs w:val="24"/>
        </w:rPr>
        <w:t>Carolina Fried Oscarson</w:t>
      </w:r>
    </w:p>
    <w:p w14:paraId="57A6C718" w14:textId="0F431F6D" w:rsidR="004952C7" w:rsidRPr="004952C7" w:rsidRDefault="004952C7" w:rsidP="00076EE6">
      <w:pPr>
        <w:pStyle w:val="Brdtext"/>
        <w:rPr>
          <w:rStyle w:val="Inget"/>
          <w:rFonts w:cstheme="minorHAnsi"/>
          <w:bCs/>
          <w:szCs w:val="24"/>
        </w:rPr>
      </w:pPr>
      <w:r w:rsidRPr="004952C7">
        <w:rPr>
          <w:rStyle w:val="Inget"/>
          <w:rFonts w:cstheme="minorHAnsi"/>
          <w:bCs/>
          <w:szCs w:val="24"/>
        </w:rPr>
        <w:t xml:space="preserve">Biträdande rektor </w:t>
      </w:r>
    </w:p>
    <w:p w14:paraId="6E06EC64" w14:textId="1213F0EC" w:rsidR="004952C7" w:rsidRPr="004952C7" w:rsidRDefault="004952C7" w:rsidP="00076EE6">
      <w:pPr>
        <w:pStyle w:val="Brdtext"/>
        <w:rPr>
          <w:rFonts w:cstheme="minorHAnsi"/>
          <w:bCs/>
          <w:szCs w:val="24"/>
        </w:rPr>
      </w:pPr>
      <w:r w:rsidRPr="004952C7">
        <w:rPr>
          <w:rStyle w:val="Inget"/>
          <w:rFonts w:cstheme="minorHAnsi"/>
          <w:bCs/>
          <w:szCs w:val="24"/>
        </w:rPr>
        <w:t>Årstaskolan</w:t>
      </w:r>
    </w:p>
    <w:p w14:paraId="516130A5" w14:textId="77777777" w:rsidR="002664A8" w:rsidRPr="004C240C" w:rsidRDefault="002664A8" w:rsidP="00644637">
      <w:pPr>
        <w:rPr>
          <w:rFonts w:cstheme="minorHAnsi"/>
          <w:b/>
        </w:rPr>
      </w:pPr>
    </w:p>
    <w:p w14:paraId="1893F865" w14:textId="77777777" w:rsidR="002664A8" w:rsidRPr="004C240C" w:rsidRDefault="002664A8" w:rsidP="00644637">
      <w:pPr>
        <w:rPr>
          <w:rFonts w:cstheme="minorHAnsi"/>
        </w:rPr>
      </w:pPr>
    </w:p>
    <w:p w14:paraId="7FACF4FB" w14:textId="77777777" w:rsidR="002664A8" w:rsidRPr="004C240C" w:rsidRDefault="002664A8" w:rsidP="00644637">
      <w:pPr>
        <w:rPr>
          <w:rFonts w:cstheme="minorHAnsi"/>
        </w:rPr>
      </w:pPr>
    </w:p>
    <w:p w14:paraId="293F4D87" w14:textId="77777777" w:rsidR="002664A8" w:rsidRPr="004C240C" w:rsidRDefault="002664A8" w:rsidP="00644637">
      <w:pPr>
        <w:rPr>
          <w:rFonts w:cstheme="minorHAnsi"/>
        </w:rPr>
      </w:pPr>
    </w:p>
    <w:p w14:paraId="7C8DEFC2" w14:textId="77777777" w:rsidR="00CD1420" w:rsidRPr="004C240C" w:rsidRDefault="00CD1420" w:rsidP="00A87BBF">
      <w:pPr>
        <w:ind w:firstLine="360"/>
        <w:rPr>
          <w:rFonts w:cstheme="minorHAnsi"/>
        </w:rPr>
      </w:pPr>
    </w:p>
    <w:sectPr w:rsidR="00CD1420" w:rsidRPr="004C240C" w:rsidSect="00473C1C">
      <w:headerReference w:type="default" r:id="rId12"/>
      <w:footerReference w:type="default" r:id="rId13"/>
      <w:pgSz w:w="11906" w:h="16838" w:code="9"/>
      <w:pgMar w:top="794" w:right="851" w:bottom="851" w:left="4576" w:header="510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784B" w14:textId="77777777" w:rsidR="00473C1C" w:rsidRDefault="00473C1C" w:rsidP="00943698">
      <w:pPr>
        <w:spacing w:line="240" w:lineRule="auto"/>
      </w:pPr>
      <w:r>
        <w:separator/>
      </w:r>
    </w:p>
  </w:endnote>
  <w:endnote w:type="continuationSeparator" w:id="0">
    <w:p w14:paraId="6038A548" w14:textId="77777777" w:rsidR="00473C1C" w:rsidRDefault="00473C1C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Display Regula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857" w:tblpY="13609"/>
      <w:tblOverlap w:val="never"/>
      <w:tblW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9147BA" w:rsidRPr="00F50E8B" w14:paraId="399A0F60" w14:textId="77777777" w:rsidTr="009147BA">
      <w:trPr>
        <w:trHeight w:hRule="exact" w:val="2324"/>
      </w:trPr>
      <w:tc>
        <w:tcPr>
          <w:tcW w:w="3402" w:type="dxa"/>
          <w:vAlign w:val="bottom"/>
        </w:tcPr>
        <w:p w14:paraId="6A25722D" w14:textId="77777777" w:rsidR="009147BA" w:rsidRPr="00F66D14" w:rsidRDefault="009147BA" w:rsidP="009147BA">
          <w:pPr>
            <w:spacing w:line="259" w:lineRule="auto"/>
            <w:ind w:right="425"/>
            <w:rPr>
              <w:rFonts w:asciiTheme="majorHAnsi" w:hAnsiTheme="majorHAnsi"/>
              <w:noProof/>
              <w:lang w:val="en-US" w:eastAsia="sv-SE"/>
            </w:rPr>
          </w:pPr>
        </w:p>
      </w:tc>
    </w:tr>
  </w:tbl>
  <w:p w14:paraId="664CA659" w14:textId="77777777" w:rsidR="009147BA" w:rsidRPr="009147BA" w:rsidRDefault="009147B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52E2" w14:textId="77777777" w:rsidR="00473C1C" w:rsidRDefault="00473C1C" w:rsidP="00943698">
      <w:pPr>
        <w:spacing w:line="240" w:lineRule="auto"/>
      </w:pPr>
      <w:r>
        <w:separator/>
      </w:r>
    </w:p>
  </w:footnote>
  <w:footnote w:type="continuationSeparator" w:id="0">
    <w:p w14:paraId="1D4130CF" w14:textId="77777777" w:rsidR="00473C1C" w:rsidRDefault="00473C1C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4545" w14:textId="77777777" w:rsidR="009147BA" w:rsidRPr="009147BA" w:rsidRDefault="009147BA" w:rsidP="009147B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A8578D5" wp14:editId="3D793AFA">
          <wp:simplePos x="0" y="0"/>
          <wp:positionH relativeFrom="column">
            <wp:posOffset>-2338070</wp:posOffset>
          </wp:positionH>
          <wp:positionV relativeFrom="paragraph">
            <wp:posOffset>218520</wp:posOffset>
          </wp:positionV>
          <wp:extent cx="1605600" cy="547200"/>
          <wp:effectExtent l="0" t="0" r="0" b="571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vart logo till word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E83150"/>
    <w:multiLevelType w:val="hybridMultilevel"/>
    <w:tmpl w:val="342CF6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1F3CB3"/>
    <w:multiLevelType w:val="hybridMultilevel"/>
    <w:tmpl w:val="A0CE8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A20A8"/>
    <w:multiLevelType w:val="hybridMultilevel"/>
    <w:tmpl w:val="81ECC64C"/>
    <w:lvl w:ilvl="0" w:tplc="EE4698AC">
      <w:start w:val="8"/>
      <w:numFmt w:val="decimalZero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3072B6"/>
    <w:multiLevelType w:val="multilevel"/>
    <w:tmpl w:val="016A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34C26"/>
    <w:multiLevelType w:val="hybridMultilevel"/>
    <w:tmpl w:val="7284B032"/>
    <w:lvl w:ilvl="0" w:tplc="488ED6D0">
      <w:start w:val="8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F45B44"/>
    <w:multiLevelType w:val="hybridMultilevel"/>
    <w:tmpl w:val="E92CF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4723E"/>
    <w:multiLevelType w:val="hybridMultilevel"/>
    <w:tmpl w:val="05C4AD32"/>
    <w:lvl w:ilvl="0" w:tplc="E74014F2">
      <w:start w:val="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92356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8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C1A542B"/>
    <w:multiLevelType w:val="hybridMultilevel"/>
    <w:tmpl w:val="096E20E8"/>
    <w:lvl w:ilvl="0" w:tplc="E74014F2">
      <w:start w:val="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81091">
    <w:abstractNumId w:val="6"/>
  </w:num>
  <w:num w:numId="2" w16cid:durableId="1363020508">
    <w:abstractNumId w:val="1"/>
  </w:num>
  <w:num w:numId="3" w16cid:durableId="893277683">
    <w:abstractNumId w:val="0"/>
  </w:num>
  <w:num w:numId="4" w16cid:durableId="1250582280">
    <w:abstractNumId w:val="7"/>
  </w:num>
  <w:num w:numId="5" w16cid:durableId="1636136177">
    <w:abstractNumId w:val="5"/>
  </w:num>
  <w:num w:numId="6" w16cid:durableId="2037389750">
    <w:abstractNumId w:val="4"/>
  </w:num>
  <w:num w:numId="7" w16cid:durableId="1770612961">
    <w:abstractNumId w:val="18"/>
  </w:num>
  <w:num w:numId="8" w16cid:durableId="343628586">
    <w:abstractNumId w:val="3"/>
  </w:num>
  <w:num w:numId="9" w16cid:durableId="1136264214">
    <w:abstractNumId w:val="2"/>
  </w:num>
  <w:num w:numId="10" w16cid:durableId="1443766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7461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8749624">
    <w:abstractNumId w:val="9"/>
  </w:num>
  <w:num w:numId="13" w16cid:durableId="220753946">
    <w:abstractNumId w:val="12"/>
  </w:num>
  <w:num w:numId="14" w16cid:durableId="2027319360">
    <w:abstractNumId w:val="17"/>
  </w:num>
  <w:num w:numId="15" w16cid:durableId="885527445">
    <w:abstractNumId w:val="10"/>
  </w:num>
  <w:num w:numId="16" w16cid:durableId="1801263180">
    <w:abstractNumId w:val="13"/>
  </w:num>
  <w:num w:numId="17" w16cid:durableId="1038747409">
    <w:abstractNumId w:val="15"/>
  </w:num>
  <w:num w:numId="18" w16cid:durableId="71783995">
    <w:abstractNumId w:val="19"/>
  </w:num>
  <w:num w:numId="19" w16cid:durableId="440034483">
    <w:abstractNumId w:val="16"/>
  </w:num>
  <w:num w:numId="20" w16cid:durableId="620263552">
    <w:abstractNumId w:val="14"/>
  </w:num>
  <w:num w:numId="21" w16cid:durableId="1976911967">
    <w:abstractNumId w:val="11"/>
  </w:num>
  <w:num w:numId="22" w16cid:durableId="1443038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46E"/>
    <w:rsid w:val="00011C1A"/>
    <w:rsid w:val="00020EE1"/>
    <w:rsid w:val="0002631B"/>
    <w:rsid w:val="00045A26"/>
    <w:rsid w:val="0005053C"/>
    <w:rsid w:val="00057C56"/>
    <w:rsid w:val="00063FB8"/>
    <w:rsid w:val="00076EE6"/>
    <w:rsid w:val="000973E1"/>
    <w:rsid w:val="000B4B8B"/>
    <w:rsid w:val="000C6A9D"/>
    <w:rsid w:val="000D19F4"/>
    <w:rsid w:val="000D1F38"/>
    <w:rsid w:val="000E3A71"/>
    <w:rsid w:val="000F16FA"/>
    <w:rsid w:val="000F2A09"/>
    <w:rsid w:val="000F4C0E"/>
    <w:rsid w:val="00102218"/>
    <w:rsid w:val="00117B66"/>
    <w:rsid w:val="00117CC4"/>
    <w:rsid w:val="00132314"/>
    <w:rsid w:val="00136696"/>
    <w:rsid w:val="00147834"/>
    <w:rsid w:val="0016324F"/>
    <w:rsid w:val="0016427A"/>
    <w:rsid w:val="00192EAF"/>
    <w:rsid w:val="001A0DF7"/>
    <w:rsid w:val="001B0C83"/>
    <w:rsid w:val="001B1144"/>
    <w:rsid w:val="001B2EC7"/>
    <w:rsid w:val="001C36BC"/>
    <w:rsid w:val="001D7472"/>
    <w:rsid w:val="001E33E2"/>
    <w:rsid w:val="00204486"/>
    <w:rsid w:val="00214251"/>
    <w:rsid w:val="002227A5"/>
    <w:rsid w:val="00231470"/>
    <w:rsid w:val="00251591"/>
    <w:rsid w:val="002664A8"/>
    <w:rsid w:val="002704E7"/>
    <w:rsid w:val="00270546"/>
    <w:rsid w:val="00294130"/>
    <w:rsid w:val="002B6BD7"/>
    <w:rsid w:val="002C7D59"/>
    <w:rsid w:val="002F3C00"/>
    <w:rsid w:val="002F47D8"/>
    <w:rsid w:val="003010CE"/>
    <w:rsid w:val="00302170"/>
    <w:rsid w:val="0032339D"/>
    <w:rsid w:val="003259DF"/>
    <w:rsid w:val="00326093"/>
    <w:rsid w:val="00331A78"/>
    <w:rsid w:val="0033455F"/>
    <w:rsid w:val="00336C36"/>
    <w:rsid w:val="003400B2"/>
    <w:rsid w:val="003415AD"/>
    <w:rsid w:val="00341DD4"/>
    <w:rsid w:val="003615C9"/>
    <w:rsid w:val="00361FDC"/>
    <w:rsid w:val="003846B1"/>
    <w:rsid w:val="00397227"/>
    <w:rsid w:val="003B130C"/>
    <w:rsid w:val="003B36BF"/>
    <w:rsid w:val="003C3F13"/>
    <w:rsid w:val="003D65F7"/>
    <w:rsid w:val="003E5407"/>
    <w:rsid w:val="00422818"/>
    <w:rsid w:val="00433782"/>
    <w:rsid w:val="00434F55"/>
    <w:rsid w:val="00456359"/>
    <w:rsid w:val="004738EF"/>
    <w:rsid w:val="00473C1C"/>
    <w:rsid w:val="00480CA8"/>
    <w:rsid w:val="0049465D"/>
    <w:rsid w:val="004952C7"/>
    <w:rsid w:val="004B0E02"/>
    <w:rsid w:val="004C240C"/>
    <w:rsid w:val="004C35E8"/>
    <w:rsid w:val="004C7738"/>
    <w:rsid w:val="004D3912"/>
    <w:rsid w:val="004E4DBD"/>
    <w:rsid w:val="004F4EE4"/>
    <w:rsid w:val="00501DF5"/>
    <w:rsid w:val="00506FF7"/>
    <w:rsid w:val="0050788E"/>
    <w:rsid w:val="00510029"/>
    <w:rsid w:val="00540DC3"/>
    <w:rsid w:val="00571475"/>
    <w:rsid w:val="005732DD"/>
    <w:rsid w:val="0058211A"/>
    <w:rsid w:val="00584BC6"/>
    <w:rsid w:val="00593898"/>
    <w:rsid w:val="005A1CBF"/>
    <w:rsid w:val="005B04DB"/>
    <w:rsid w:val="005C1829"/>
    <w:rsid w:val="005C7DDF"/>
    <w:rsid w:val="005D0BD1"/>
    <w:rsid w:val="005D26BE"/>
    <w:rsid w:val="005D6F69"/>
    <w:rsid w:val="005D7FB3"/>
    <w:rsid w:val="005E5129"/>
    <w:rsid w:val="005F5B4C"/>
    <w:rsid w:val="00606820"/>
    <w:rsid w:val="00610B16"/>
    <w:rsid w:val="00620A65"/>
    <w:rsid w:val="00643AD8"/>
    <w:rsid w:val="00644637"/>
    <w:rsid w:val="00647839"/>
    <w:rsid w:val="00651F15"/>
    <w:rsid w:val="00653C87"/>
    <w:rsid w:val="0066076E"/>
    <w:rsid w:val="006621CC"/>
    <w:rsid w:val="0066615C"/>
    <w:rsid w:val="00671D70"/>
    <w:rsid w:val="00691EB6"/>
    <w:rsid w:val="00693882"/>
    <w:rsid w:val="00693886"/>
    <w:rsid w:val="0069715F"/>
    <w:rsid w:val="006A7A4C"/>
    <w:rsid w:val="006B0DE8"/>
    <w:rsid w:val="006B2E47"/>
    <w:rsid w:val="006B6A92"/>
    <w:rsid w:val="006B74A3"/>
    <w:rsid w:val="006C74DB"/>
    <w:rsid w:val="006F3F76"/>
    <w:rsid w:val="006F5C4F"/>
    <w:rsid w:val="007001E7"/>
    <w:rsid w:val="00705A90"/>
    <w:rsid w:val="00706EAC"/>
    <w:rsid w:val="0071212C"/>
    <w:rsid w:val="007138DF"/>
    <w:rsid w:val="007210E8"/>
    <w:rsid w:val="00722DA1"/>
    <w:rsid w:val="0073266A"/>
    <w:rsid w:val="00740533"/>
    <w:rsid w:val="00740C2C"/>
    <w:rsid w:val="0075546E"/>
    <w:rsid w:val="007701CF"/>
    <w:rsid w:val="0077422B"/>
    <w:rsid w:val="00783991"/>
    <w:rsid w:val="007B41ED"/>
    <w:rsid w:val="007B6A0E"/>
    <w:rsid w:val="007B6E73"/>
    <w:rsid w:val="007E4FC0"/>
    <w:rsid w:val="00810015"/>
    <w:rsid w:val="00812422"/>
    <w:rsid w:val="00812C64"/>
    <w:rsid w:val="00822216"/>
    <w:rsid w:val="00824714"/>
    <w:rsid w:val="008251D7"/>
    <w:rsid w:val="008261AB"/>
    <w:rsid w:val="00831CBA"/>
    <w:rsid w:val="008351A0"/>
    <w:rsid w:val="00855CF7"/>
    <w:rsid w:val="008572AE"/>
    <w:rsid w:val="00863C4F"/>
    <w:rsid w:val="00881ACD"/>
    <w:rsid w:val="008C5C5A"/>
    <w:rsid w:val="008D43CE"/>
    <w:rsid w:val="008D53C4"/>
    <w:rsid w:val="008E6923"/>
    <w:rsid w:val="008E75C5"/>
    <w:rsid w:val="00900245"/>
    <w:rsid w:val="009147BA"/>
    <w:rsid w:val="0092689E"/>
    <w:rsid w:val="009403E2"/>
    <w:rsid w:val="009425F3"/>
    <w:rsid w:val="00943698"/>
    <w:rsid w:val="00944939"/>
    <w:rsid w:val="00947868"/>
    <w:rsid w:val="00951E67"/>
    <w:rsid w:val="00957431"/>
    <w:rsid w:val="00960FD9"/>
    <w:rsid w:val="00984B3B"/>
    <w:rsid w:val="00987645"/>
    <w:rsid w:val="009A0436"/>
    <w:rsid w:val="009A52C4"/>
    <w:rsid w:val="009C1520"/>
    <w:rsid w:val="009C4D1A"/>
    <w:rsid w:val="009C5ACE"/>
    <w:rsid w:val="009D782A"/>
    <w:rsid w:val="009E5550"/>
    <w:rsid w:val="00A075BA"/>
    <w:rsid w:val="00A126C1"/>
    <w:rsid w:val="00A214D6"/>
    <w:rsid w:val="00A24C37"/>
    <w:rsid w:val="00A263AC"/>
    <w:rsid w:val="00A3777B"/>
    <w:rsid w:val="00A56142"/>
    <w:rsid w:val="00A618B8"/>
    <w:rsid w:val="00A65244"/>
    <w:rsid w:val="00A67194"/>
    <w:rsid w:val="00A72242"/>
    <w:rsid w:val="00A72CC9"/>
    <w:rsid w:val="00A76861"/>
    <w:rsid w:val="00A87BBF"/>
    <w:rsid w:val="00AA2015"/>
    <w:rsid w:val="00AB27F9"/>
    <w:rsid w:val="00AD179F"/>
    <w:rsid w:val="00AE615E"/>
    <w:rsid w:val="00B26E5C"/>
    <w:rsid w:val="00B37C45"/>
    <w:rsid w:val="00B6124A"/>
    <w:rsid w:val="00B6162A"/>
    <w:rsid w:val="00B6365C"/>
    <w:rsid w:val="00B711DA"/>
    <w:rsid w:val="00B77287"/>
    <w:rsid w:val="00B834A6"/>
    <w:rsid w:val="00B85E07"/>
    <w:rsid w:val="00B86208"/>
    <w:rsid w:val="00B97EF0"/>
    <w:rsid w:val="00BA0D4C"/>
    <w:rsid w:val="00BB15DB"/>
    <w:rsid w:val="00BB208D"/>
    <w:rsid w:val="00BC267F"/>
    <w:rsid w:val="00BD226B"/>
    <w:rsid w:val="00BE67A6"/>
    <w:rsid w:val="00BE728B"/>
    <w:rsid w:val="00C03405"/>
    <w:rsid w:val="00C13814"/>
    <w:rsid w:val="00C170FB"/>
    <w:rsid w:val="00C202F8"/>
    <w:rsid w:val="00C237A1"/>
    <w:rsid w:val="00C27EBF"/>
    <w:rsid w:val="00C36365"/>
    <w:rsid w:val="00C467C4"/>
    <w:rsid w:val="00C50B86"/>
    <w:rsid w:val="00C54B4D"/>
    <w:rsid w:val="00C56052"/>
    <w:rsid w:val="00C5615A"/>
    <w:rsid w:val="00C5694A"/>
    <w:rsid w:val="00C66D15"/>
    <w:rsid w:val="00C73681"/>
    <w:rsid w:val="00C8208A"/>
    <w:rsid w:val="00C83848"/>
    <w:rsid w:val="00C8658C"/>
    <w:rsid w:val="00C94D76"/>
    <w:rsid w:val="00CA1F43"/>
    <w:rsid w:val="00CA4D9E"/>
    <w:rsid w:val="00CB2CB4"/>
    <w:rsid w:val="00CC5AF0"/>
    <w:rsid w:val="00CC6EE5"/>
    <w:rsid w:val="00CD1420"/>
    <w:rsid w:val="00CF01B7"/>
    <w:rsid w:val="00CF372A"/>
    <w:rsid w:val="00CF5760"/>
    <w:rsid w:val="00CF7EDD"/>
    <w:rsid w:val="00D14E72"/>
    <w:rsid w:val="00D16D4C"/>
    <w:rsid w:val="00D40FBC"/>
    <w:rsid w:val="00D43EFA"/>
    <w:rsid w:val="00D4798D"/>
    <w:rsid w:val="00D57DBF"/>
    <w:rsid w:val="00D66C9C"/>
    <w:rsid w:val="00D67B0C"/>
    <w:rsid w:val="00D72036"/>
    <w:rsid w:val="00D81B96"/>
    <w:rsid w:val="00D86D3A"/>
    <w:rsid w:val="00D93CEE"/>
    <w:rsid w:val="00DA502D"/>
    <w:rsid w:val="00DC0A43"/>
    <w:rsid w:val="00DC0CF8"/>
    <w:rsid w:val="00DD2F33"/>
    <w:rsid w:val="00DE41E3"/>
    <w:rsid w:val="00DE7A2E"/>
    <w:rsid w:val="00DF2DD1"/>
    <w:rsid w:val="00E01D7C"/>
    <w:rsid w:val="00E15129"/>
    <w:rsid w:val="00E16C25"/>
    <w:rsid w:val="00E26A2C"/>
    <w:rsid w:val="00E37069"/>
    <w:rsid w:val="00E52130"/>
    <w:rsid w:val="00E56A1B"/>
    <w:rsid w:val="00E56E90"/>
    <w:rsid w:val="00E627FC"/>
    <w:rsid w:val="00E94A50"/>
    <w:rsid w:val="00EA3E8E"/>
    <w:rsid w:val="00EB1ABD"/>
    <w:rsid w:val="00EB1E6C"/>
    <w:rsid w:val="00EC7420"/>
    <w:rsid w:val="00EC7439"/>
    <w:rsid w:val="00EE082F"/>
    <w:rsid w:val="00EE1759"/>
    <w:rsid w:val="00EE43BE"/>
    <w:rsid w:val="00EF311A"/>
    <w:rsid w:val="00F02CA8"/>
    <w:rsid w:val="00F035F0"/>
    <w:rsid w:val="00F253FC"/>
    <w:rsid w:val="00F264FD"/>
    <w:rsid w:val="00F34121"/>
    <w:rsid w:val="00F41D38"/>
    <w:rsid w:val="00F50E8B"/>
    <w:rsid w:val="00F525CE"/>
    <w:rsid w:val="00F55F26"/>
    <w:rsid w:val="00F6337C"/>
    <w:rsid w:val="00F66D14"/>
    <w:rsid w:val="00F80CC5"/>
    <w:rsid w:val="00F8699D"/>
    <w:rsid w:val="00FB0353"/>
    <w:rsid w:val="00FC4D81"/>
    <w:rsid w:val="00FD381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60DCE"/>
  <w15:docId w15:val="{4553C40F-A66E-46F7-A531-43CC5B4A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EF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semiHidden/>
    <w:qFormat/>
    <w:rsid w:val="0066076E"/>
    <w:pPr>
      <w:keepNext/>
      <w:keepLines/>
      <w:spacing w:before="280" w:after="280" w:line="280" w:lineRule="atLeast"/>
      <w:outlineLvl w:val="0"/>
    </w:pPr>
    <w:rPr>
      <w:rFonts w:ascii="Stockholm Type Bold" w:eastAsiaTheme="majorEastAsia" w:hAnsi="Stockholm Type Bold" w:cstheme="majorBidi"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66076E"/>
    <w:pPr>
      <w:keepNext/>
      <w:keepLines/>
      <w:spacing w:before="240" w:line="240" w:lineRule="atLeast"/>
      <w:outlineLvl w:val="1"/>
    </w:pPr>
    <w:rPr>
      <w:rFonts w:ascii="Stockholm Type Bold" w:eastAsiaTheme="majorEastAsia" w:hAnsi="Stockholm Type Bold" w:cstheme="majorBidi"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66076E"/>
    <w:pPr>
      <w:keepNext/>
      <w:keepLines/>
      <w:spacing w:before="240" w:line="240" w:lineRule="atLeast"/>
      <w:outlineLvl w:val="2"/>
    </w:pPr>
    <w:rPr>
      <w:rFonts w:ascii="Stockholm Type Display Regular" w:eastAsiaTheme="majorEastAsia" w:hAnsi="Stockholm Type Display Regular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2F47D8"/>
    <w:pPr>
      <w:keepNext/>
      <w:keepLines/>
      <w:spacing w:before="240" w:line="240" w:lineRule="atLeast"/>
      <w:outlineLvl w:val="3"/>
    </w:pPr>
    <w:rPr>
      <w:rFonts w:ascii="Stockholm Type Display Regular" w:eastAsiaTheme="majorEastAsia" w:hAnsi="Stockholm Type Display Regular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2F47D8"/>
    <w:pPr>
      <w:keepNext/>
      <w:keepLines/>
      <w:spacing w:before="220" w:line="220" w:lineRule="atLeast"/>
      <w:outlineLvl w:val="4"/>
    </w:pPr>
    <w:rPr>
      <w:rFonts w:ascii="Stockholm Type Display Regular" w:eastAsiaTheme="majorEastAsia" w:hAnsi="Stockholm Type Display Regular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05A90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5A90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5A90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5A90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semiHidden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semiHidden/>
    <w:rsid w:val="00DA502D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qFormat/>
    <w:rsid w:val="003846B1"/>
    <w:pPr>
      <w:spacing w:line="180" w:lineRule="auto"/>
      <w:ind w:left="397" w:right="397"/>
    </w:pPr>
    <w:rPr>
      <w:rFonts w:ascii="Stockholm Type Display Regular" w:hAnsi="Stockholm Type Display Regular"/>
      <w:color w:val="FFFFFF" w:themeColor="background1"/>
      <w:sz w:val="60"/>
      <w:szCs w:val="60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3846B1"/>
    <w:rPr>
      <w:rFonts w:ascii="Stockholm Type Display Regular" w:hAnsi="Stockholm Type Display Regular"/>
      <w:color w:val="FFFFFF" w:themeColor="background1"/>
      <w:sz w:val="60"/>
      <w:szCs w:val="60"/>
    </w:rPr>
  </w:style>
  <w:style w:type="character" w:customStyle="1" w:styleId="Rubrik1Char">
    <w:name w:val="Rubrik 1 Char"/>
    <w:basedOn w:val="Standardstycketeckensnitt"/>
    <w:link w:val="Rubrik1"/>
    <w:uiPriority w:val="9"/>
    <w:semiHidden/>
    <w:rsid w:val="004738EF"/>
    <w:rPr>
      <w:rFonts w:ascii="Stockholm Type Bold" w:eastAsiaTheme="majorEastAsia" w:hAnsi="Stockholm Type Bold" w:cstheme="majorBidi"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738EF"/>
    <w:rPr>
      <w:rFonts w:ascii="Stockholm Type Bold" w:eastAsiaTheme="majorEastAsia" w:hAnsi="Stockholm Type Bold" w:cstheme="majorBidi"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38EF"/>
    <w:rPr>
      <w:rFonts w:ascii="Stockholm Type Display Regular" w:eastAsiaTheme="majorEastAsia" w:hAnsi="Stockholm Type Display Regular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38EF"/>
    <w:rPr>
      <w:rFonts w:ascii="Stockholm Type Display Regular" w:eastAsiaTheme="majorEastAsia" w:hAnsi="Stockholm Type Display Regular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38EF"/>
    <w:rPr>
      <w:rFonts w:ascii="Stockholm Type Display Regular" w:eastAsiaTheme="majorEastAsia" w:hAnsi="Stockholm Type Display Regular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semiHidden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A502D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semiHidden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A502D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A502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semiHidden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semiHidden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semiHidden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semiHidden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semiHidden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semiHidden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semiHidden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semiHidden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semiHidden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5A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5A90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5A9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5A90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semiHidden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semiHidden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semiHidden/>
    <w:rsid w:val="00361FDC"/>
    <w:pPr>
      <w:ind w:left="851" w:hanging="851"/>
    </w:pPr>
  </w:style>
  <w:style w:type="paragraph" w:customStyle="1" w:styleId="Rubrik3mednumrering">
    <w:name w:val="Rubrik 3 med numrering"/>
    <w:basedOn w:val="Rubrik3"/>
    <w:uiPriority w:val="10"/>
    <w:semiHidden/>
    <w:rsid w:val="00361FDC"/>
    <w:pPr>
      <w:ind w:left="851" w:hanging="851"/>
    </w:pPr>
  </w:style>
  <w:style w:type="paragraph" w:customStyle="1" w:styleId="Rubrik4mednumrering">
    <w:name w:val="Rubrik 4 med numrering"/>
    <w:basedOn w:val="Rubrik4"/>
    <w:next w:val="Normal"/>
    <w:uiPriority w:val="10"/>
    <w:semiHidden/>
    <w:rsid w:val="00361FDC"/>
    <w:pPr>
      <w:ind w:left="851" w:hanging="851"/>
    </w:pPr>
  </w:style>
  <w:style w:type="paragraph" w:customStyle="1" w:styleId="Rubrik5mednumrering">
    <w:name w:val="Rubrik 5 med numrering"/>
    <w:basedOn w:val="Rubrik5"/>
    <w:next w:val="Normal"/>
    <w:uiPriority w:val="10"/>
    <w:semiHidden/>
    <w:rsid w:val="00361FDC"/>
    <w:pPr>
      <w:ind w:left="851" w:hanging="851"/>
    </w:pPr>
  </w:style>
  <w:style w:type="character" w:styleId="Sidnummer">
    <w:name w:val="page number"/>
    <w:basedOn w:val="Standardstycketeckensnitt"/>
    <w:uiPriority w:val="99"/>
    <w:semiHidden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qFormat/>
    <w:rsid w:val="003846B1"/>
    <w:pPr>
      <w:framePr w:wrap="around" w:vAnchor="page" w:hAnchor="page" w:x="1135" w:y="795"/>
      <w:spacing w:before="320" w:line="180" w:lineRule="auto"/>
      <w:ind w:left="397" w:right="397"/>
      <w:suppressOverlap/>
    </w:pPr>
    <w:rPr>
      <w:rFonts w:ascii="Stockholm Type Bold" w:hAnsi="Stockholm Type Bold"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Ingress">
    <w:name w:val="Ingress"/>
    <w:basedOn w:val="Normal"/>
    <w:link w:val="IngressChar"/>
    <w:qFormat/>
    <w:rsid w:val="00783991"/>
    <w:pPr>
      <w:spacing w:before="13"/>
      <w:ind w:right="340"/>
    </w:pPr>
    <w:rPr>
      <w:rFonts w:ascii="Stockholm Type Regular" w:hAnsi="Stockholm Type Regular"/>
    </w:rPr>
  </w:style>
  <w:style w:type="character" w:customStyle="1" w:styleId="IngressChar">
    <w:name w:val="Ingress Char"/>
    <w:basedOn w:val="Standardstycketeckensnitt"/>
    <w:link w:val="Ingress"/>
    <w:rsid w:val="00783991"/>
    <w:rPr>
      <w:rFonts w:ascii="Stockholm Type Regular" w:hAnsi="Stockholm Type Regular"/>
      <w:sz w:val="24"/>
    </w:rPr>
  </w:style>
  <w:style w:type="paragraph" w:styleId="Brdtext">
    <w:name w:val="Body Text"/>
    <w:basedOn w:val="Ingress"/>
    <w:link w:val="BrdtextChar"/>
    <w:uiPriority w:val="99"/>
    <w:semiHidden/>
    <w:qFormat/>
    <w:rsid w:val="00AE615E"/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F47D8"/>
    <w:rPr>
      <w:sz w:val="24"/>
    </w:rPr>
  </w:style>
  <w:style w:type="paragraph" w:customStyle="1" w:styleId="Frgadrubrik">
    <w:name w:val="Färgad rubrik"/>
    <w:basedOn w:val="Normal"/>
    <w:next w:val="Normal"/>
    <w:qFormat/>
    <w:rsid w:val="001B1144"/>
    <w:pPr>
      <w:spacing w:before="280"/>
    </w:pPr>
    <w:rPr>
      <w:rFonts w:ascii="Stockholm Type Bold" w:hAnsi="Stockholm Type Bold"/>
      <w:color w:val="289D93" w:themeColor="accent1"/>
      <w:sz w:val="30"/>
    </w:rPr>
  </w:style>
  <w:style w:type="paragraph" w:styleId="Liststycke">
    <w:name w:val="List Paragraph"/>
    <w:basedOn w:val="Normal"/>
    <w:uiPriority w:val="34"/>
    <w:qFormat/>
    <w:rsid w:val="00E37069"/>
    <w:pPr>
      <w:spacing w:after="160" w:line="259" w:lineRule="auto"/>
      <w:ind w:left="720"/>
      <w:contextualSpacing/>
    </w:pPr>
    <w:rPr>
      <w:sz w:val="22"/>
    </w:rPr>
  </w:style>
  <w:style w:type="character" w:customStyle="1" w:styleId="Inget">
    <w:name w:val="Inget"/>
    <w:rsid w:val="002664A8"/>
    <w:rPr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C7DD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4C240C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villarroel-aranda@edu.stockholm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na.hammarstedt@edu.stockholm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.t.gustafsson@edu.stockholm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tta.hanzon@edu.stockholm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75434\AppData\Local\STHLM_Mallar\Stockholms%20Stad\02%20Kommunikationsmallar\Infoblad.dotm" TargetMode="External"/></Relationships>
</file>

<file path=word/theme/theme1.xml><?xml version="1.0" encoding="utf-8"?>
<a:theme xmlns:a="http://schemas.openxmlformats.org/drawingml/2006/main" name="Office-tema">
  <a:themeElements>
    <a:clrScheme name="SthlmGrön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A6A5-BB8C-4470-B71B-6EF4027E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Infoblad</Template>
  <TotalTime>3895</TotalTime>
  <Pages>1</Pages>
  <Words>781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Inför läsåret 17/18</dc:subject>
  <dc:creator>Johan Engström</dc:creator>
  <cp:keywords/>
  <dc:description/>
  <cp:lastModifiedBy>Carolina Oscarson</cp:lastModifiedBy>
  <cp:revision>2</cp:revision>
  <cp:lastPrinted>2024-04-29T12:32:00Z</cp:lastPrinted>
  <dcterms:created xsi:type="dcterms:W3CDTF">2024-02-05T11:09:00Z</dcterms:created>
  <dcterms:modified xsi:type="dcterms:W3CDTF">2024-04-29T12:32:00Z</dcterms:modified>
  <cp:category>Infoblad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ärgScheman">
    <vt:lpwstr>5|3|9|0|7|</vt:lpwstr>
  </property>
  <property fmtid="{D5CDD505-2E9C-101B-9397-08002B2CF9AE}" pid="3" name="AktivtFärgSchema">
    <vt:lpwstr>SthlmGrön</vt:lpwstr>
  </property>
</Properties>
</file>